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55283" w14:textId="77777777" w:rsidR="00A16265" w:rsidRDefault="00A16265" w:rsidP="0015737D">
      <w:pPr>
        <w:pStyle w:val="Heading2"/>
      </w:pPr>
      <w:bookmarkStart w:id="0" w:name="_GoBack"/>
      <w:bookmarkEnd w:id="0"/>
    </w:p>
    <w:p w14:paraId="4423D626" w14:textId="77777777" w:rsidR="003E4CB0" w:rsidRDefault="003E4CB0" w:rsidP="0015737D">
      <w:pPr>
        <w:pStyle w:val="Heading2"/>
      </w:pPr>
      <w:r>
        <w:t>Status Levels</w:t>
      </w:r>
    </w:p>
    <w:p w14:paraId="6D4C1DE5" w14:textId="77777777" w:rsidR="00A16265" w:rsidRDefault="00A16265" w:rsidP="00A16265">
      <w:pPr>
        <w:pStyle w:val="List"/>
        <w:tabs>
          <w:tab w:val="left" w:pos="0"/>
        </w:tabs>
        <w:ind w:left="0" w:firstLine="0"/>
      </w:pPr>
    </w:p>
    <w:tbl>
      <w:tblPr>
        <w:tblStyle w:val="LightGrid-Accent11"/>
        <w:tblW w:w="11556" w:type="dxa"/>
        <w:tblLook w:val="04A0" w:firstRow="1" w:lastRow="0" w:firstColumn="1" w:lastColumn="0" w:noHBand="0" w:noVBand="1"/>
      </w:tblPr>
      <w:tblGrid>
        <w:gridCol w:w="1749"/>
        <w:gridCol w:w="3461"/>
        <w:gridCol w:w="3269"/>
        <w:gridCol w:w="3077"/>
      </w:tblGrid>
      <w:tr w:rsidR="003E4CB0" w:rsidRPr="00E1192D" w14:paraId="4423D62D" w14:textId="77777777" w:rsidTr="00A16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4423D629" w14:textId="77777777" w:rsidR="003E4CB0" w:rsidRPr="00E1192D" w:rsidRDefault="00123F8B" w:rsidP="00A16265">
            <w:pPr>
              <w:pStyle w:val="List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Status Levels</w:t>
            </w:r>
          </w:p>
        </w:tc>
        <w:tc>
          <w:tcPr>
            <w:tcW w:w="3461" w:type="dxa"/>
          </w:tcPr>
          <w:p w14:paraId="4423D62A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Description for Procedures</w:t>
            </w:r>
          </w:p>
        </w:tc>
        <w:tc>
          <w:tcPr>
            <w:tcW w:w="3269" w:type="dxa"/>
          </w:tcPr>
          <w:p w14:paraId="4423D62B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Description for Documentation</w:t>
            </w:r>
          </w:p>
        </w:tc>
        <w:tc>
          <w:tcPr>
            <w:tcW w:w="3077" w:type="dxa"/>
          </w:tcPr>
          <w:p w14:paraId="4423D62C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Description for Resources</w:t>
            </w:r>
          </w:p>
        </w:tc>
      </w:tr>
      <w:tr w:rsidR="0087204C" w:rsidRPr="00E1192D" w14:paraId="4423D632" w14:textId="77777777" w:rsidTr="00A16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4423D62E" w14:textId="77777777" w:rsidR="0087204C" w:rsidRPr="00E1192D" w:rsidRDefault="0087204C" w:rsidP="0097216B">
            <w:pPr>
              <w:pStyle w:val="List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Not Started</w:t>
            </w:r>
          </w:p>
        </w:tc>
        <w:tc>
          <w:tcPr>
            <w:tcW w:w="3461" w:type="dxa"/>
          </w:tcPr>
          <w:p w14:paraId="4423D62F" w14:textId="77777777" w:rsidR="0087204C" w:rsidRPr="00E1192D" w:rsidRDefault="00642748" w:rsidP="0097216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No action has been taken yet.</w:t>
            </w:r>
          </w:p>
        </w:tc>
        <w:tc>
          <w:tcPr>
            <w:tcW w:w="3269" w:type="dxa"/>
          </w:tcPr>
          <w:p w14:paraId="4423D630" w14:textId="77777777" w:rsidR="0087204C" w:rsidRPr="00E1192D" w:rsidRDefault="00A62FD3" w:rsidP="0097216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No documentation has yet been generated.</w:t>
            </w:r>
          </w:p>
        </w:tc>
        <w:tc>
          <w:tcPr>
            <w:tcW w:w="3077" w:type="dxa"/>
          </w:tcPr>
          <w:p w14:paraId="4423D631" w14:textId="77777777" w:rsidR="0087204C" w:rsidRPr="00E1192D" w:rsidRDefault="00A62FD3" w:rsidP="0097216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No resources have yet been allocated.</w:t>
            </w:r>
          </w:p>
        </w:tc>
      </w:tr>
      <w:tr w:rsidR="003E4CB0" w:rsidRPr="00E1192D" w14:paraId="4423D637" w14:textId="77777777" w:rsidTr="00A16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4423D633" w14:textId="77777777" w:rsidR="003E4CB0" w:rsidRPr="00E1192D" w:rsidRDefault="0087204C" w:rsidP="0097216B">
            <w:pPr>
              <w:pStyle w:val="List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Initiated</w:t>
            </w:r>
          </w:p>
        </w:tc>
        <w:tc>
          <w:tcPr>
            <w:tcW w:w="3461" w:type="dxa"/>
          </w:tcPr>
          <w:p w14:paraId="4423D634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The campus has an ad hoc or developing practice. Procedures, if in place, are generally ad hoc.</w:t>
            </w:r>
          </w:p>
        </w:tc>
        <w:tc>
          <w:tcPr>
            <w:tcW w:w="3269" w:type="dxa"/>
          </w:tcPr>
          <w:p w14:paraId="4423D635" w14:textId="77777777" w:rsidR="003E4CB0" w:rsidRPr="00E1192D" w:rsidRDefault="00A62FD3" w:rsidP="0097216B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Documentation is generally absent.</w:t>
            </w:r>
          </w:p>
        </w:tc>
        <w:tc>
          <w:tcPr>
            <w:tcW w:w="3077" w:type="dxa"/>
          </w:tcPr>
          <w:p w14:paraId="4423D636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Resources have been tentatively identified but not yet allocated.</w:t>
            </w:r>
          </w:p>
        </w:tc>
      </w:tr>
      <w:tr w:rsidR="003E4CB0" w:rsidRPr="00E1192D" w14:paraId="4423D63C" w14:textId="77777777" w:rsidTr="00A16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4423D638" w14:textId="77777777" w:rsidR="003E4CB0" w:rsidRPr="00E1192D" w:rsidRDefault="0087204C" w:rsidP="0097216B">
            <w:pPr>
              <w:pStyle w:val="List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Defined</w:t>
            </w:r>
          </w:p>
        </w:tc>
        <w:tc>
          <w:tcPr>
            <w:tcW w:w="3461" w:type="dxa"/>
          </w:tcPr>
          <w:p w14:paraId="4423D639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The campus has a common practice. Procedures, if in place, are consistent but informal.</w:t>
            </w:r>
          </w:p>
        </w:tc>
        <w:tc>
          <w:tcPr>
            <w:tcW w:w="3269" w:type="dxa"/>
          </w:tcPr>
          <w:p w14:paraId="4423D63A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Documentation, if present, is in working draft.</w:t>
            </w:r>
          </w:p>
        </w:tc>
        <w:tc>
          <w:tcPr>
            <w:tcW w:w="3077" w:type="dxa"/>
          </w:tcPr>
          <w:p w14:paraId="4423D63B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Resources have been firmly identified but not yet allocated.</w:t>
            </w:r>
          </w:p>
        </w:tc>
      </w:tr>
      <w:tr w:rsidR="003E4CB0" w:rsidRPr="00E1192D" w14:paraId="4423D641" w14:textId="77777777" w:rsidTr="00A16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4423D63D" w14:textId="77777777" w:rsidR="003E4CB0" w:rsidRPr="00E1192D" w:rsidRDefault="0087204C" w:rsidP="0097216B">
            <w:pPr>
              <w:pStyle w:val="List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Established</w:t>
            </w:r>
          </w:p>
        </w:tc>
        <w:tc>
          <w:tcPr>
            <w:tcW w:w="3461" w:type="dxa"/>
          </w:tcPr>
          <w:p w14:paraId="4423D63E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The campus has a standard practice. Procedures are consistent and formal.</w:t>
            </w:r>
          </w:p>
        </w:tc>
        <w:tc>
          <w:tcPr>
            <w:tcW w:w="3269" w:type="dxa"/>
          </w:tcPr>
          <w:p w14:paraId="4423D63F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Documentation is complete and fully reflects the standard practice.</w:t>
            </w:r>
          </w:p>
        </w:tc>
        <w:tc>
          <w:tcPr>
            <w:tcW w:w="3077" w:type="dxa"/>
          </w:tcPr>
          <w:p w14:paraId="4423D640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Resources have been both identified and allocated.</w:t>
            </w:r>
          </w:p>
        </w:tc>
      </w:tr>
      <w:tr w:rsidR="003E4CB0" w:rsidRPr="00E1192D" w14:paraId="4423D646" w14:textId="77777777" w:rsidTr="00A16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4423D642" w14:textId="77777777" w:rsidR="003E4CB0" w:rsidRPr="00E1192D" w:rsidRDefault="0087204C" w:rsidP="0097216B">
            <w:pPr>
              <w:pStyle w:val="List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Managed</w:t>
            </w:r>
          </w:p>
        </w:tc>
        <w:tc>
          <w:tcPr>
            <w:tcW w:w="3461" w:type="dxa"/>
          </w:tcPr>
          <w:p w14:paraId="4423D643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The campus has a mature practice. Procedures are also in place to track and capture success indicators (milestones and measures of success).</w:t>
            </w:r>
          </w:p>
        </w:tc>
        <w:tc>
          <w:tcPr>
            <w:tcW w:w="3269" w:type="dxa"/>
          </w:tcPr>
          <w:p w14:paraId="4423D644" w14:textId="77777777" w:rsidR="003E4CB0" w:rsidRPr="00E1192D" w:rsidRDefault="00A62FD3" w:rsidP="00123F8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 xml:space="preserve">Documentation is complete and fully reflects the standard practice. </w:t>
            </w:r>
          </w:p>
        </w:tc>
        <w:tc>
          <w:tcPr>
            <w:tcW w:w="3077" w:type="dxa"/>
          </w:tcPr>
          <w:p w14:paraId="4423D645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Resources have been both identified and allocated.</w:t>
            </w:r>
          </w:p>
        </w:tc>
      </w:tr>
      <w:tr w:rsidR="0087204C" w:rsidRPr="00E1192D" w14:paraId="4423D64B" w14:textId="77777777" w:rsidTr="00A162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4423D647" w14:textId="77777777" w:rsidR="003E4CB0" w:rsidRPr="00E1192D" w:rsidRDefault="0087204C" w:rsidP="0097216B">
            <w:pPr>
              <w:pStyle w:val="List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Optimized</w:t>
            </w:r>
          </w:p>
        </w:tc>
        <w:tc>
          <w:tcPr>
            <w:tcW w:w="3461" w:type="dxa"/>
          </w:tcPr>
          <w:p w14:paraId="4423D648" w14:textId="77777777" w:rsidR="003E4CB0" w:rsidRPr="00E1192D" w:rsidRDefault="003E4CB0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 xml:space="preserve">The campus has </w:t>
            </w:r>
            <w:r w:rsidR="0087204C" w:rsidRPr="00E1192D">
              <w:rPr>
                <w:sz w:val="28"/>
                <w:szCs w:val="28"/>
              </w:rPr>
              <w:t xml:space="preserve">a mature </w:t>
            </w:r>
            <w:r w:rsidRPr="00E1192D">
              <w:rPr>
                <w:sz w:val="28"/>
                <w:szCs w:val="28"/>
              </w:rPr>
              <w:t>practice.</w:t>
            </w:r>
            <w:r w:rsidR="0087204C" w:rsidRPr="00E1192D">
              <w:rPr>
                <w:sz w:val="28"/>
                <w:szCs w:val="28"/>
              </w:rPr>
              <w:t xml:space="preserve"> In addition, p</w:t>
            </w:r>
            <w:r w:rsidRPr="00E1192D">
              <w:rPr>
                <w:sz w:val="28"/>
                <w:szCs w:val="28"/>
              </w:rPr>
              <w:t>rocedures are in place to conduct regular administrative reviews of success indicators to gauge effectiveness and implement improvements.</w:t>
            </w:r>
          </w:p>
        </w:tc>
        <w:tc>
          <w:tcPr>
            <w:tcW w:w="3269" w:type="dxa"/>
          </w:tcPr>
          <w:p w14:paraId="4423D649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Documentation is continually revised to reflect the managed practice. Periodic administrative review of documentation is conducted.</w:t>
            </w:r>
          </w:p>
        </w:tc>
        <w:tc>
          <w:tcPr>
            <w:tcW w:w="3077" w:type="dxa"/>
          </w:tcPr>
          <w:p w14:paraId="4423D64A" w14:textId="77777777" w:rsidR="003E4CB0" w:rsidRPr="00E1192D" w:rsidRDefault="00A62FD3" w:rsidP="0097216B">
            <w:pPr>
              <w:pStyle w:val="List"/>
              <w:spacing w:line="240" w:lineRule="auto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1192D">
              <w:rPr>
                <w:sz w:val="28"/>
                <w:szCs w:val="28"/>
              </w:rPr>
              <w:t>Resources have been both identified and allocated. Periodic administrative review of resource allocations is conducted</w:t>
            </w:r>
          </w:p>
        </w:tc>
      </w:tr>
    </w:tbl>
    <w:p w14:paraId="4423D651" w14:textId="09DCE3A0" w:rsidR="003E4CB0" w:rsidRPr="00E1192D" w:rsidRDefault="003E4CB0" w:rsidP="00B80640">
      <w:pPr>
        <w:pStyle w:val="Heading2"/>
        <w:rPr>
          <w:sz w:val="28"/>
          <w:szCs w:val="28"/>
        </w:rPr>
      </w:pPr>
    </w:p>
    <w:sectPr w:rsidR="003E4CB0" w:rsidRPr="00E1192D" w:rsidSect="00094743">
      <w:headerReference w:type="default" r:id="rId12"/>
      <w:footerReference w:type="default" r:id="rId13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3D654" w14:textId="77777777" w:rsidR="00D37693" w:rsidRDefault="00D37693" w:rsidP="00A35D29">
      <w:pPr>
        <w:spacing w:after="0" w:line="240" w:lineRule="auto"/>
      </w:pPr>
      <w:r>
        <w:separator/>
      </w:r>
    </w:p>
  </w:endnote>
  <w:endnote w:type="continuationSeparator" w:id="0">
    <w:p w14:paraId="4423D655" w14:textId="77777777" w:rsidR="00D37693" w:rsidRDefault="00D37693" w:rsidP="00A3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7438"/>
      <w:docPartObj>
        <w:docPartGallery w:val="Page Numbers (Bottom of Page)"/>
        <w:docPartUnique/>
      </w:docPartObj>
    </w:sdtPr>
    <w:sdtEndPr/>
    <w:sdtContent>
      <w:p w14:paraId="62115B02" w14:textId="77777777" w:rsidR="00A16265" w:rsidRDefault="00A16265" w:rsidP="00A16265">
        <w:pPr>
          <w:pStyle w:val="Footer"/>
        </w:pPr>
        <w:r w:rsidRPr="005663E1">
          <w:rPr>
            <w:b/>
            <w:bCs/>
          </w:rPr>
          <w:t>Educause 2014: Implementing IT Accessibility on Your Campus: Sharing Strategies That Succeed</w:t>
        </w:r>
        <w:r>
          <w:rPr>
            <w:b/>
            <w:bCs/>
          </w:rPr>
          <w:t xml:space="preserve">  </w:t>
        </w:r>
      </w:p>
    </w:sdtContent>
  </w:sdt>
  <w:p w14:paraId="4423D656" w14:textId="4EDD3B56" w:rsidR="00A3793E" w:rsidRDefault="00A16265" w:rsidP="00A16265">
    <w:pPr>
      <w:pStyle w:val="Footer"/>
    </w:pPr>
    <w:r>
      <w:t xml:space="preserve"> </w:t>
    </w:r>
    <w:r w:rsidR="00A3793E">
      <w:t>Rev 201</w:t>
    </w:r>
    <w:r w:rsidR="005552A4">
      <w:t>4-06-30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3D652" w14:textId="77777777" w:rsidR="00D37693" w:rsidRDefault="00D37693" w:rsidP="00A35D29">
      <w:pPr>
        <w:spacing w:after="0" w:line="240" w:lineRule="auto"/>
      </w:pPr>
      <w:r>
        <w:separator/>
      </w:r>
    </w:p>
  </w:footnote>
  <w:footnote w:type="continuationSeparator" w:id="0">
    <w:p w14:paraId="4423D653" w14:textId="77777777" w:rsidR="00D37693" w:rsidRDefault="00D37693" w:rsidP="00A3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5462" w14:textId="23968EF5" w:rsidR="00A16265" w:rsidRDefault="00A16265">
    <w:pPr>
      <w:pStyle w:val="Header"/>
    </w:pPr>
    <w:r>
      <w:rPr>
        <w:noProof/>
      </w:rPr>
      <w:drawing>
        <wp:inline distT="0" distB="0" distL="0" distR="0" wp14:anchorId="34EF341F" wp14:editId="03425A80">
          <wp:extent cx="2895600" cy="5060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6C2"/>
    <w:multiLevelType w:val="hybridMultilevel"/>
    <w:tmpl w:val="1ECA99CE"/>
    <w:lvl w:ilvl="0" w:tplc="13A28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81C38"/>
    <w:multiLevelType w:val="hybridMultilevel"/>
    <w:tmpl w:val="5BF8D1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7A6B2D"/>
    <w:multiLevelType w:val="hybridMultilevel"/>
    <w:tmpl w:val="D8920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D58ED"/>
    <w:multiLevelType w:val="hybridMultilevel"/>
    <w:tmpl w:val="9686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84147"/>
    <w:multiLevelType w:val="hybridMultilevel"/>
    <w:tmpl w:val="EC36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E5EE1"/>
    <w:multiLevelType w:val="hybridMultilevel"/>
    <w:tmpl w:val="5FEAF2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031773"/>
    <w:multiLevelType w:val="hybridMultilevel"/>
    <w:tmpl w:val="C63A5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C134C"/>
    <w:multiLevelType w:val="hybridMultilevel"/>
    <w:tmpl w:val="F866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550D5"/>
    <w:multiLevelType w:val="hybridMultilevel"/>
    <w:tmpl w:val="80CEF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643BB5"/>
    <w:multiLevelType w:val="hybridMultilevel"/>
    <w:tmpl w:val="B83C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86"/>
    <w:rsid w:val="00032A15"/>
    <w:rsid w:val="00035FC5"/>
    <w:rsid w:val="00041DA1"/>
    <w:rsid w:val="00051C4E"/>
    <w:rsid w:val="00072761"/>
    <w:rsid w:val="00080D9C"/>
    <w:rsid w:val="0008368E"/>
    <w:rsid w:val="00094743"/>
    <w:rsid w:val="00095D78"/>
    <w:rsid w:val="000B0240"/>
    <w:rsid w:val="000B4CE6"/>
    <w:rsid w:val="000B5095"/>
    <w:rsid w:val="000B58F6"/>
    <w:rsid w:val="000C7BBC"/>
    <w:rsid w:val="000D1A05"/>
    <w:rsid w:val="000D63E7"/>
    <w:rsid w:val="000E4101"/>
    <w:rsid w:val="000F0CE0"/>
    <w:rsid w:val="0010296D"/>
    <w:rsid w:val="00123F8B"/>
    <w:rsid w:val="0015737D"/>
    <w:rsid w:val="00163BEA"/>
    <w:rsid w:val="00167349"/>
    <w:rsid w:val="001706B0"/>
    <w:rsid w:val="00174AA0"/>
    <w:rsid w:val="001826CE"/>
    <w:rsid w:val="00182C16"/>
    <w:rsid w:val="001866E1"/>
    <w:rsid w:val="001A799C"/>
    <w:rsid w:val="001B044D"/>
    <w:rsid w:val="001B3A9A"/>
    <w:rsid w:val="001D0221"/>
    <w:rsid w:val="001F0328"/>
    <w:rsid w:val="00207668"/>
    <w:rsid w:val="00222980"/>
    <w:rsid w:val="002305FE"/>
    <w:rsid w:val="00240C0E"/>
    <w:rsid w:val="00252CFD"/>
    <w:rsid w:val="002530A1"/>
    <w:rsid w:val="00291012"/>
    <w:rsid w:val="002941A1"/>
    <w:rsid w:val="002B23ED"/>
    <w:rsid w:val="002B45CA"/>
    <w:rsid w:val="002D1784"/>
    <w:rsid w:val="002E62E4"/>
    <w:rsid w:val="00320BC9"/>
    <w:rsid w:val="00331A05"/>
    <w:rsid w:val="00334EF1"/>
    <w:rsid w:val="00340425"/>
    <w:rsid w:val="0037466E"/>
    <w:rsid w:val="00374F51"/>
    <w:rsid w:val="0038115A"/>
    <w:rsid w:val="00382B60"/>
    <w:rsid w:val="003B33A3"/>
    <w:rsid w:val="003B630E"/>
    <w:rsid w:val="003B776A"/>
    <w:rsid w:val="003C6CD1"/>
    <w:rsid w:val="003C7DD8"/>
    <w:rsid w:val="003D5CE5"/>
    <w:rsid w:val="003E4CB0"/>
    <w:rsid w:val="00410B23"/>
    <w:rsid w:val="00410D26"/>
    <w:rsid w:val="00421FAF"/>
    <w:rsid w:val="00426454"/>
    <w:rsid w:val="004628EB"/>
    <w:rsid w:val="00482C27"/>
    <w:rsid w:val="0048430F"/>
    <w:rsid w:val="00484C50"/>
    <w:rsid w:val="004953F1"/>
    <w:rsid w:val="004958D3"/>
    <w:rsid w:val="004974AE"/>
    <w:rsid w:val="004A4479"/>
    <w:rsid w:val="004B34CF"/>
    <w:rsid w:val="004B4F40"/>
    <w:rsid w:val="004C53AE"/>
    <w:rsid w:val="004D1FFF"/>
    <w:rsid w:val="004E79F1"/>
    <w:rsid w:val="004F4C01"/>
    <w:rsid w:val="004F7470"/>
    <w:rsid w:val="00510654"/>
    <w:rsid w:val="00530A3E"/>
    <w:rsid w:val="0054014F"/>
    <w:rsid w:val="005466B5"/>
    <w:rsid w:val="005552A4"/>
    <w:rsid w:val="00572042"/>
    <w:rsid w:val="00580032"/>
    <w:rsid w:val="005909DE"/>
    <w:rsid w:val="005970BF"/>
    <w:rsid w:val="005976A4"/>
    <w:rsid w:val="005A2A72"/>
    <w:rsid w:val="005A475C"/>
    <w:rsid w:val="005A4E03"/>
    <w:rsid w:val="005A6968"/>
    <w:rsid w:val="005D4A7C"/>
    <w:rsid w:val="005F2AA3"/>
    <w:rsid w:val="005F611F"/>
    <w:rsid w:val="006058ED"/>
    <w:rsid w:val="00612C00"/>
    <w:rsid w:val="006143D5"/>
    <w:rsid w:val="006149DB"/>
    <w:rsid w:val="00627EFC"/>
    <w:rsid w:val="006344AA"/>
    <w:rsid w:val="00642748"/>
    <w:rsid w:val="00662CC9"/>
    <w:rsid w:val="006664C6"/>
    <w:rsid w:val="00673B27"/>
    <w:rsid w:val="00681C9F"/>
    <w:rsid w:val="0068481B"/>
    <w:rsid w:val="00687D2F"/>
    <w:rsid w:val="00696D91"/>
    <w:rsid w:val="006A2C2C"/>
    <w:rsid w:val="006A3232"/>
    <w:rsid w:val="006C17F5"/>
    <w:rsid w:val="006C3518"/>
    <w:rsid w:val="006C4DD0"/>
    <w:rsid w:val="006D09CC"/>
    <w:rsid w:val="006D68DB"/>
    <w:rsid w:val="006D7CB9"/>
    <w:rsid w:val="006D7ED0"/>
    <w:rsid w:val="006E6C3B"/>
    <w:rsid w:val="006F571D"/>
    <w:rsid w:val="006F673D"/>
    <w:rsid w:val="00716579"/>
    <w:rsid w:val="00726232"/>
    <w:rsid w:val="0074714F"/>
    <w:rsid w:val="00752C0D"/>
    <w:rsid w:val="00755146"/>
    <w:rsid w:val="0076366F"/>
    <w:rsid w:val="00796363"/>
    <w:rsid w:val="007A320F"/>
    <w:rsid w:val="007C77DF"/>
    <w:rsid w:val="007D0B6B"/>
    <w:rsid w:val="0082744F"/>
    <w:rsid w:val="00827777"/>
    <w:rsid w:val="008354F2"/>
    <w:rsid w:val="00843AB6"/>
    <w:rsid w:val="00866725"/>
    <w:rsid w:val="0087204C"/>
    <w:rsid w:val="0087433E"/>
    <w:rsid w:val="008949EA"/>
    <w:rsid w:val="00897712"/>
    <w:rsid w:val="008A0918"/>
    <w:rsid w:val="008B3CAC"/>
    <w:rsid w:val="008B758F"/>
    <w:rsid w:val="008F073E"/>
    <w:rsid w:val="008F491F"/>
    <w:rsid w:val="008F5903"/>
    <w:rsid w:val="00903300"/>
    <w:rsid w:val="009037DA"/>
    <w:rsid w:val="00904ABE"/>
    <w:rsid w:val="009050DA"/>
    <w:rsid w:val="00923F67"/>
    <w:rsid w:val="009411BB"/>
    <w:rsid w:val="00946888"/>
    <w:rsid w:val="00946D13"/>
    <w:rsid w:val="00950442"/>
    <w:rsid w:val="009519FD"/>
    <w:rsid w:val="00955B67"/>
    <w:rsid w:val="0097216B"/>
    <w:rsid w:val="0099324E"/>
    <w:rsid w:val="009A199C"/>
    <w:rsid w:val="009E0C9F"/>
    <w:rsid w:val="009F1C17"/>
    <w:rsid w:val="00A02813"/>
    <w:rsid w:val="00A060AE"/>
    <w:rsid w:val="00A16265"/>
    <w:rsid w:val="00A236B2"/>
    <w:rsid w:val="00A313B7"/>
    <w:rsid w:val="00A35A3C"/>
    <w:rsid w:val="00A35D29"/>
    <w:rsid w:val="00A3793E"/>
    <w:rsid w:val="00A61863"/>
    <w:rsid w:val="00A62FD3"/>
    <w:rsid w:val="00A74491"/>
    <w:rsid w:val="00A820B6"/>
    <w:rsid w:val="00A867A1"/>
    <w:rsid w:val="00A945BC"/>
    <w:rsid w:val="00A9701B"/>
    <w:rsid w:val="00AA08DD"/>
    <w:rsid w:val="00AA4B05"/>
    <w:rsid w:val="00AB69EC"/>
    <w:rsid w:val="00AC2AC3"/>
    <w:rsid w:val="00AC5147"/>
    <w:rsid w:val="00AE3334"/>
    <w:rsid w:val="00AF4077"/>
    <w:rsid w:val="00B06B72"/>
    <w:rsid w:val="00B12AD9"/>
    <w:rsid w:val="00B2345A"/>
    <w:rsid w:val="00B2397C"/>
    <w:rsid w:val="00B3023C"/>
    <w:rsid w:val="00B33B6F"/>
    <w:rsid w:val="00B3412B"/>
    <w:rsid w:val="00B34D53"/>
    <w:rsid w:val="00B6443E"/>
    <w:rsid w:val="00B71CDA"/>
    <w:rsid w:val="00B754EF"/>
    <w:rsid w:val="00B80640"/>
    <w:rsid w:val="00B933F2"/>
    <w:rsid w:val="00BF3345"/>
    <w:rsid w:val="00BF42B5"/>
    <w:rsid w:val="00C30D78"/>
    <w:rsid w:val="00C56F27"/>
    <w:rsid w:val="00C87CA3"/>
    <w:rsid w:val="00C90B33"/>
    <w:rsid w:val="00CB0A05"/>
    <w:rsid w:val="00CC2812"/>
    <w:rsid w:val="00CC4A8C"/>
    <w:rsid w:val="00CD30B7"/>
    <w:rsid w:val="00CE1AAC"/>
    <w:rsid w:val="00CE4E1E"/>
    <w:rsid w:val="00CE60A6"/>
    <w:rsid w:val="00CF078F"/>
    <w:rsid w:val="00D05FED"/>
    <w:rsid w:val="00D063B5"/>
    <w:rsid w:val="00D21CA9"/>
    <w:rsid w:val="00D27547"/>
    <w:rsid w:val="00D30B65"/>
    <w:rsid w:val="00D37693"/>
    <w:rsid w:val="00D41355"/>
    <w:rsid w:val="00D52913"/>
    <w:rsid w:val="00D55FFB"/>
    <w:rsid w:val="00D62D51"/>
    <w:rsid w:val="00D73BB9"/>
    <w:rsid w:val="00D77F5B"/>
    <w:rsid w:val="00DA01C0"/>
    <w:rsid w:val="00DA6EAA"/>
    <w:rsid w:val="00DB12A0"/>
    <w:rsid w:val="00DC5068"/>
    <w:rsid w:val="00DC5B27"/>
    <w:rsid w:val="00DC6CB1"/>
    <w:rsid w:val="00DD5944"/>
    <w:rsid w:val="00DE2518"/>
    <w:rsid w:val="00DE5FF5"/>
    <w:rsid w:val="00DF673F"/>
    <w:rsid w:val="00E1192D"/>
    <w:rsid w:val="00E15952"/>
    <w:rsid w:val="00E272A0"/>
    <w:rsid w:val="00E2785D"/>
    <w:rsid w:val="00E33A88"/>
    <w:rsid w:val="00E40A90"/>
    <w:rsid w:val="00E40B4F"/>
    <w:rsid w:val="00E56186"/>
    <w:rsid w:val="00E6023A"/>
    <w:rsid w:val="00E6223E"/>
    <w:rsid w:val="00EA2299"/>
    <w:rsid w:val="00EA5FF3"/>
    <w:rsid w:val="00EC2D6E"/>
    <w:rsid w:val="00EC6885"/>
    <w:rsid w:val="00EC6C7A"/>
    <w:rsid w:val="00EF4744"/>
    <w:rsid w:val="00F07357"/>
    <w:rsid w:val="00F1282B"/>
    <w:rsid w:val="00F12C77"/>
    <w:rsid w:val="00F1573C"/>
    <w:rsid w:val="00F16640"/>
    <w:rsid w:val="00F3379A"/>
    <w:rsid w:val="00F373DF"/>
    <w:rsid w:val="00F4536E"/>
    <w:rsid w:val="00F53BDC"/>
    <w:rsid w:val="00F61730"/>
    <w:rsid w:val="00F8095B"/>
    <w:rsid w:val="00F81C12"/>
    <w:rsid w:val="00F8322F"/>
    <w:rsid w:val="00F939E4"/>
    <w:rsid w:val="00F942E9"/>
    <w:rsid w:val="00FB5BF6"/>
    <w:rsid w:val="00FC1C38"/>
    <w:rsid w:val="00FC3977"/>
    <w:rsid w:val="00FD01EF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3D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1573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autoRedefine/>
    <w:uiPriority w:val="9"/>
    <w:semiHidden/>
    <w:qFormat/>
    <w:rsid w:val="0015737D"/>
    <w:pPr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73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32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qFormat/>
    <w:rsid w:val="00A35D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rsid w:val="000727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D4A7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15737D"/>
    <w:rPr>
      <w:rFonts w:ascii="Cambria" w:eastAsia="Times New Roman" w:hAnsi="Cambria"/>
      <w:b/>
      <w:bCs/>
      <w:color w:val="4F81BD"/>
      <w:sz w:val="3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5737D"/>
    <w:rPr>
      <w:rFonts w:ascii="Cambria" w:eastAsia="Times New Roman" w:hAnsi="Cambria"/>
      <w:b/>
      <w:bCs/>
      <w:color w:val="4F81BD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3232"/>
    <w:rPr>
      <w:rFonts w:ascii="Cambria" w:eastAsia="Times New Roman" w:hAnsi="Cambria" w:cs="Times New Roman"/>
      <w:b/>
      <w:bCs/>
      <w:color w:val="4F81BD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semiHidden/>
    <w:qFormat/>
    <w:rsid w:val="00DE5FF5"/>
    <w:pPr>
      <w:pBdr>
        <w:bottom w:val="single" w:sz="8" w:space="4" w:color="4F81BD"/>
      </w:pBdr>
      <w:spacing w:after="180" w:line="240" w:lineRule="auto"/>
      <w:contextualSpacing/>
      <w:jc w:val="center"/>
    </w:pPr>
    <w:rPr>
      <w:rFonts w:ascii="Cambria" w:eastAsia="Times New Roman" w:hAnsi="Cambria"/>
      <w:color w:val="17365D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E5FF5"/>
    <w:rPr>
      <w:rFonts w:ascii="Cambria" w:eastAsia="Times New Roman" w:hAnsi="Cambria"/>
      <w:color w:val="17365D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semiHidden/>
    <w:qFormat/>
    <w:rsid w:val="000B0240"/>
    <w:pPr>
      <w:numPr>
        <w:ilvl w:val="1"/>
      </w:numPr>
      <w:spacing w:after="80"/>
      <w:jc w:val="center"/>
    </w:pPr>
    <w:rPr>
      <w:rFonts w:ascii="Cambria" w:eastAsia="Times New Roman" w:hAnsi="Cambria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2A72"/>
    <w:rPr>
      <w:rFonts w:ascii="Cambria" w:eastAsia="Times New Roman" w:hAnsi="Cambria"/>
      <w:i/>
      <w:iCs/>
      <w:color w:val="4F81BD"/>
      <w:spacing w:val="15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A72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68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semiHidden/>
    <w:qFormat/>
    <w:rsid w:val="00A35D29"/>
    <w:rPr>
      <w:b/>
      <w:bCs/>
    </w:rPr>
  </w:style>
  <w:style w:type="paragraph" w:styleId="NoSpacing">
    <w:name w:val="No Spacing"/>
    <w:uiPriority w:val="1"/>
    <w:qFormat/>
    <w:rsid w:val="0042645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29"/>
  </w:style>
  <w:style w:type="paragraph" w:styleId="Footer">
    <w:name w:val="footer"/>
    <w:basedOn w:val="Normal"/>
    <w:link w:val="FooterChar"/>
    <w:uiPriority w:val="99"/>
    <w:unhideWhenUsed/>
    <w:rsid w:val="00A3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29"/>
  </w:style>
  <w:style w:type="paragraph" w:styleId="BalloonText">
    <w:name w:val="Balloon Text"/>
    <w:basedOn w:val="Normal"/>
    <w:link w:val="BalloonTextChar"/>
    <w:uiPriority w:val="99"/>
    <w:semiHidden/>
    <w:unhideWhenUsed/>
    <w:rsid w:val="00A3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2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A72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A72"/>
    <w:rPr>
      <w:rFonts w:ascii="Cambria" w:eastAsia="Times New Roman" w:hAnsi="Cambria"/>
      <w:i/>
      <w:iCs/>
      <w:color w:val="243F6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433E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688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3E4CB0"/>
    <w:pPr>
      <w:spacing w:after="80"/>
      <w:ind w:left="360" w:hanging="360"/>
      <w:contextualSpacing/>
    </w:pPr>
  </w:style>
  <w:style w:type="table" w:styleId="TableGrid">
    <w:name w:val="Table Grid"/>
    <w:basedOn w:val="TableNormal"/>
    <w:uiPriority w:val="59"/>
    <w:rsid w:val="003E4C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87204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7204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87204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8720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720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2">
    <w:name w:val="Light Shading Accent 2"/>
    <w:basedOn w:val="TableNormal"/>
    <w:uiPriority w:val="60"/>
    <w:rsid w:val="008720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87204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semiHidden/>
    <w:rsid w:val="00F80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1573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autoRedefine/>
    <w:uiPriority w:val="9"/>
    <w:semiHidden/>
    <w:qFormat/>
    <w:rsid w:val="0015737D"/>
    <w:pPr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73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32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qFormat/>
    <w:rsid w:val="00A35D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rsid w:val="000727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D4A7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15737D"/>
    <w:rPr>
      <w:rFonts w:ascii="Cambria" w:eastAsia="Times New Roman" w:hAnsi="Cambria"/>
      <w:b/>
      <w:bCs/>
      <w:color w:val="4F81BD"/>
      <w:sz w:val="3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5737D"/>
    <w:rPr>
      <w:rFonts w:ascii="Cambria" w:eastAsia="Times New Roman" w:hAnsi="Cambria"/>
      <w:b/>
      <w:bCs/>
      <w:color w:val="4F81BD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3232"/>
    <w:rPr>
      <w:rFonts w:ascii="Cambria" w:eastAsia="Times New Roman" w:hAnsi="Cambria" w:cs="Times New Roman"/>
      <w:b/>
      <w:bCs/>
      <w:color w:val="4F81BD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semiHidden/>
    <w:qFormat/>
    <w:rsid w:val="00DE5FF5"/>
    <w:pPr>
      <w:pBdr>
        <w:bottom w:val="single" w:sz="8" w:space="4" w:color="4F81BD"/>
      </w:pBdr>
      <w:spacing w:after="180" w:line="240" w:lineRule="auto"/>
      <w:contextualSpacing/>
      <w:jc w:val="center"/>
    </w:pPr>
    <w:rPr>
      <w:rFonts w:ascii="Cambria" w:eastAsia="Times New Roman" w:hAnsi="Cambria"/>
      <w:color w:val="17365D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E5FF5"/>
    <w:rPr>
      <w:rFonts w:ascii="Cambria" w:eastAsia="Times New Roman" w:hAnsi="Cambria"/>
      <w:color w:val="17365D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semiHidden/>
    <w:qFormat/>
    <w:rsid w:val="000B0240"/>
    <w:pPr>
      <w:numPr>
        <w:ilvl w:val="1"/>
      </w:numPr>
      <w:spacing w:after="80"/>
      <w:jc w:val="center"/>
    </w:pPr>
    <w:rPr>
      <w:rFonts w:ascii="Cambria" w:eastAsia="Times New Roman" w:hAnsi="Cambria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2A72"/>
    <w:rPr>
      <w:rFonts w:ascii="Cambria" w:eastAsia="Times New Roman" w:hAnsi="Cambria"/>
      <w:i/>
      <w:iCs/>
      <w:color w:val="4F81BD"/>
      <w:spacing w:val="15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A72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68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semiHidden/>
    <w:qFormat/>
    <w:rsid w:val="00A35D29"/>
    <w:rPr>
      <w:b/>
      <w:bCs/>
    </w:rPr>
  </w:style>
  <w:style w:type="paragraph" w:styleId="NoSpacing">
    <w:name w:val="No Spacing"/>
    <w:uiPriority w:val="1"/>
    <w:qFormat/>
    <w:rsid w:val="0042645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29"/>
  </w:style>
  <w:style w:type="paragraph" w:styleId="Footer">
    <w:name w:val="footer"/>
    <w:basedOn w:val="Normal"/>
    <w:link w:val="FooterChar"/>
    <w:uiPriority w:val="99"/>
    <w:unhideWhenUsed/>
    <w:rsid w:val="00A3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29"/>
  </w:style>
  <w:style w:type="paragraph" w:styleId="BalloonText">
    <w:name w:val="Balloon Text"/>
    <w:basedOn w:val="Normal"/>
    <w:link w:val="BalloonTextChar"/>
    <w:uiPriority w:val="99"/>
    <w:semiHidden/>
    <w:unhideWhenUsed/>
    <w:rsid w:val="00A3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2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A72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A72"/>
    <w:rPr>
      <w:rFonts w:ascii="Cambria" w:eastAsia="Times New Roman" w:hAnsi="Cambria"/>
      <w:i/>
      <w:iCs/>
      <w:color w:val="243F6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433E"/>
    <w:rPr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688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3E4CB0"/>
    <w:pPr>
      <w:spacing w:after="80"/>
      <w:ind w:left="360" w:hanging="360"/>
      <w:contextualSpacing/>
    </w:pPr>
  </w:style>
  <w:style w:type="table" w:styleId="TableGrid">
    <w:name w:val="Table Grid"/>
    <w:basedOn w:val="TableNormal"/>
    <w:uiPriority w:val="59"/>
    <w:rsid w:val="003E4C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87204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7204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87204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8720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720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2">
    <w:name w:val="Light Shading Accent 2"/>
    <w:basedOn w:val="TableNormal"/>
    <w:uiPriority w:val="60"/>
    <w:rsid w:val="008720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87204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semiHidden/>
    <w:rsid w:val="00F8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urner\My%20Documents\CSUCO%20Docs\ATI%20Docs\CO%20Team\Announcement%20Template\ATI%20Announcement%20Template%20v1.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9AA39DA2C646A9BFEF81D41DF126" ma:contentTypeVersion="0" ma:contentTypeDescription="Create a new document." ma:contentTypeScope="" ma:versionID="f1ad46fadc7a9857db5c999d9eba1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7FC1E-1927-46C5-80D4-C34E45979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DE047-C0DC-4516-A91B-7752525FD2C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E836AD-1451-4767-A98E-3ED7130ADEF8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E37F14D2-6810-4A19-A652-A03293EBE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ATI Announcement Template v1.4.dotx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Office of the Chancellor</Company>
  <LinksUpToDate>false</LinksUpToDate>
  <CharactersWithSpaces>1572</CharactersWithSpaces>
  <SharedDoc>false</SharedDoc>
  <HLinks>
    <vt:vector size="54" baseType="variant">
      <vt:variant>
        <vt:i4>589834</vt:i4>
      </vt:variant>
      <vt:variant>
        <vt:i4>24</vt:i4>
      </vt:variant>
      <vt:variant>
        <vt:i4>0</vt:i4>
      </vt:variant>
      <vt:variant>
        <vt:i4>5</vt:i4>
      </vt:variant>
      <vt:variant>
        <vt:lpwstr>http://ati.calstate.edu/index.php?page=60</vt:lpwstr>
      </vt:variant>
      <vt:variant>
        <vt:lpwstr/>
      </vt:variant>
      <vt:variant>
        <vt:i4>589834</vt:i4>
      </vt:variant>
      <vt:variant>
        <vt:i4>21</vt:i4>
      </vt:variant>
      <vt:variant>
        <vt:i4>0</vt:i4>
      </vt:variant>
      <vt:variant>
        <vt:i4>5</vt:i4>
      </vt:variant>
      <vt:variant>
        <vt:lpwstr>http://ati.calstate.edu/index.php?page=60</vt:lpwstr>
      </vt:variant>
      <vt:variant>
        <vt:lpwstr/>
      </vt:variant>
      <vt:variant>
        <vt:i4>2097155</vt:i4>
      </vt:variant>
      <vt:variant>
        <vt:i4>18</vt:i4>
      </vt:variant>
      <vt:variant>
        <vt:i4>0</vt:i4>
      </vt:variant>
      <vt:variant>
        <vt:i4>5</vt:i4>
      </vt:variant>
      <vt:variant>
        <vt:lpwstr>mailto:dkaplan@calstate.edu</vt:lpwstr>
      </vt:variant>
      <vt:variant>
        <vt:lpwstr/>
      </vt:variant>
      <vt:variant>
        <vt:i4>3604517</vt:i4>
      </vt:variant>
      <vt:variant>
        <vt:i4>15</vt:i4>
      </vt:variant>
      <vt:variant>
        <vt:i4>0</vt:i4>
      </vt:variant>
      <vt:variant>
        <vt:i4>5</vt:i4>
      </vt:variant>
      <vt:variant>
        <vt:lpwstr>https://sas.elluminate.com/m.jnlp?password=M.05F48A204851071F95DBB84CC7FCA2</vt:lpwstr>
      </vt:variant>
      <vt:variant>
        <vt:lpwstr/>
      </vt:variant>
      <vt:variant>
        <vt:i4>1310820</vt:i4>
      </vt:variant>
      <vt:variant>
        <vt:i4>12</vt:i4>
      </vt:variant>
      <vt:variant>
        <vt:i4>0</vt:i4>
      </vt:variant>
      <vt:variant>
        <vt:i4>5</vt:i4>
      </vt:variant>
      <vt:variant>
        <vt:lpwstr>https://csuelm.calstate.edu/join_meeting.html?meetingId=1265224354507</vt:lpwstr>
      </vt:variant>
      <vt:variant>
        <vt:lpwstr/>
      </vt:variant>
      <vt:variant>
        <vt:i4>6750250</vt:i4>
      </vt:variant>
      <vt:variant>
        <vt:i4>9</vt:i4>
      </vt:variant>
      <vt:variant>
        <vt:i4>0</vt:i4>
      </vt:variant>
      <vt:variant>
        <vt:i4>5</vt:i4>
      </vt:variant>
      <vt:variant>
        <vt:lpwstr>https://sas.elluminate.com/m.jnlp?password=M.B4EC0ECB4DED59A8DAA11C4947C3E3</vt:lpwstr>
      </vt:variant>
      <vt:variant>
        <vt:lpwstr/>
      </vt:variant>
      <vt:variant>
        <vt:i4>2097155</vt:i4>
      </vt:variant>
      <vt:variant>
        <vt:i4>6</vt:i4>
      </vt:variant>
      <vt:variant>
        <vt:i4>0</vt:i4>
      </vt:variant>
      <vt:variant>
        <vt:i4>5</vt:i4>
      </vt:variant>
      <vt:variant>
        <vt:lpwstr>mailto:dkaplan@calstate.edu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http://ati.calstate.edu/index.php?page=60</vt:lpwstr>
      </vt:variant>
      <vt:variant>
        <vt:lpwstr/>
      </vt:variant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https://csuelm.calstate.edu/play_recording.html?recordingId=1265224353961_1265838404440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mturner</dc:creator>
  <cp:lastModifiedBy>Pruitt, Cheryl</cp:lastModifiedBy>
  <cp:revision>4</cp:revision>
  <cp:lastPrinted>2014-09-26T21:13:00Z</cp:lastPrinted>
  <dcterms:created xsi:type="dcterms:W3CDTF">2014-09-24T19:08:00Z</dcterms:created>
  <dcterms:modified xsi:type="dcterms:W3CDTF">2014-09-26T21:15:00Z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0x01010049069AA39DA2C646A9BFEF81D41DF126</vt:lpwstr>
  </property>
  <property fmtid="{D5CDD505-2E9C-101B-9397-08002B2CF9AE}" pid="3" name="TemplateUrl">
    <vt:lpwstr/>
  </property>
  <property fmtid="{D5CDD505-2E9C-101B-9397-08002B2CF9AE}" pid="4" name="xd_ProgID">
    <vt:lpwstr/>
  </property>
</Properties>
</file>