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B434B" w14:textId="34BE9760" w:rsidR="00D435DB" w:rsidRDefault="00C71FB2" w:rsidP="00B6411A">
      <w:pPr>
        <w:pStyle w:val="Title"/>
        <w:tabs>
          <w:tab w:val="left" w:pos="11135"/>
        </w:tabs>
      </w:pPr>
      <w:bookmarkStart w:id="0" w:name="_GoBack"/>
      <w:bookmarkEnd w:id="0"/>
      <w:r w:rsidRPr="00C71FB2">
        <w:rPr>
          <w:color w:val="1F497D" w:themeColor="text2"/>
        </w:rPr>
        <w:t>Web</w:t>
      </w:r>
      <w:r>
        <w:rPr>
          <w:color w:val="FF0000"/>
        </w:rPr>
        <w:t xml:space="preserve"> </w:t>
      </w:r>
      <w:r w:rsidR="00D435DB" w:rsidRPr="00D435DB">
        <w:t xml:space="preserve">Accessibility </w:t>
      </w:r>
      <w:r w:rsidR="00DD61AE">
        <w:t>– abbreviated template</w:t>
      </w:r>
      <w:r w:rsidR="00DD61AE">
        <w:tab/>
      </w:r>
      <w:r w:rsidR="00DD61AE">
        <w:tab/>
      </w:r>
      <w:r w:rsidR="00DD61AE">
        <w:tab/>
      </w:r>
      <w:r w:rsidR="00DD61AE">
        <w:tab/>
      </w:r>
      <w:r w:rsidR="00DD61AE">
        <w:tab/>
      </w:r>
      <w:r w:rsidR="00DD61AE">
        <w:rPr>
          <w:noProof/>
        </w:rPr>
        <w:drawing>
          <wp:inline distT="0" distB="0" distL="0" distR="0" wp14:anchorId="744B96BF" wp14:editId="113028E0">
            <wp:extent cx="2895600" cy="5060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AB434E" w14:textId="77777777" w:rsidR="00302F54" w:rsidRPr="00B9548C" w:rsidRDefault="00AD3B3B" w:rsidP="00B9548C">
      <w:pPr>
        <w:pStyle w:val="Heading1"/>
      </w:pPr>
      <w:r w:rsidRPr="00AD3B3B">
        <w:t>Web Accessibility Evaluation Process</w:t>
      </w:r>
    </w:p>
    <w:tbl>
      <w:tblPr>
        <w:tblW w:w="18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1260"/>
        <w:gridCol w:w="6480"/>
        <w:gridCol w:w="6480"/>
      </w:tblGrid>
      <w:tr w:rsidR="00302F54" w:rsidRPr="00B84607" w14:paraId="5AAB4353" w14:textId="77777777" w:rsidTr="00B65EFD">
        <w:trPr>
          <w:cantSplit/>
          <w:tblHeader/>
        </w:trPr>
        <w:tc>
          <w:tcPr>
            <w:tcW w:w="4518" w:type="dxa"/>
          </w:tcPr>
          <w:p w14:paraId="5AAB434F" w14:textId="77777777" w:rsidR="00302F54" w:rsidRPr="00B84607" w:rsidRDefault="00302F54" w:rsidP="00B65EFD">
            <w:pPr>
              <w:pStyle w:val="NoSpacing1"/>
              <w:rPr>
                <w:b/>
              </w:rPr>
            </w:pPr>
            <w:r w:rsidRPr="00B84607">
              <w:rPr>
                <w:b/>
              </w:rPr>
              <w:t>Goal</w:t>
            </w:r>
          </w:p>
        </w:tc>
        <w:tc>
          <w:tcPr>
            <w:tcW w:w="1260" w:type="dxa"/>
          </w:tcPr>
          <w:p w14:paraId="5AAB4350" w14:textId="77777777" w:rsidR="00302F54" w:rsidRPr="00B84607" w:rsidRDefault="00302F54" w:rsidP="00B65EFD">
            <w:pPr>
              <w:pStyle w:val="NoSpacing1"/>
              <w:rPr>
                <w:b/>
              </w:rPr>
            </w:pPr>
            <w:r w:rsidRPr="00B84607">
              <w:rPr>
                <w:b/>
              </w:rPr>
              <w:t>Goal Status</w:t>
            </w:r>
          </w:p>
        </w:tc>
        <w:tc>
          <w:tcPr>
            <w:tcW w:w="6480" w:type="dxa"/>
          </w:tcPr>
          <w:p w14:paraId="5AAB4351" w14:textId="5FB9D946" w:rsidR="00302F54" w:rsidRPr="00B84607" w:rsidRDefault="000C5A8D" w:rsidP="00B65EFD">
            <w:pPr>
              <w:pStyle w:val="NoSpacing1"/>
              <w:rPr>
                <w:b/>
              </w:rPr>
            </w:pPr>
            <w:r>
              <w:rPr>
                <w:b/>
              </w:rPr>
              <w:t>What is going well?</w:t>
            </w:r>
          </w:p>
        </w:tc>
        <w:tc>
          <w:tcPr>
            <w:tcW w:w="6480" w:type="dxa"/>
          </w:tcPr>
          <w:p w14:paraId="5AAB4352" w14:textId="5B9C7F78" w:rsidR="00302F54" w:rsidRPr="00B84607" w:rsidRDefault="000C5A8D" w:rsidP="00B65EFD">
            <w:pPr>
              <w:pStyle w:val="NoSpacing1"/>
              <w:rPr>
                <w:b/>
              </w:rPr>
            </w:pPr>
            <w:r>
              <w:rPr>
                <w:b/>
              </w:rPr>
              <w:t>What are possible solutions/strategies?</w:t>
            </w:r>
          </w:p>
        </w:tc>
      </w:tr>
      <w:tr w:rsidR="003C6DE0" w:rsidRPr="00563F65" w14:paraId="5AAB4358" w14:textId="77777777" w:rsidTr="00B65EFD">
        <w:tc>
          <w:tcPr>
            <w:tcW w:w="4518" w:type="dxa"/>
          </w:tcPr>
          <w:p w14:paraId="5AAB4354" w14:textId="72A69BEC" w:rsidR="003C6DE0" w:rsidRPr="003B5278" w:rsidRDefault="003B5278" w:rsidP="00B65EFD">
            <w:pPr>
              <w:rPr>
                <w:b/>
              </w:rPr>
            </w:pPr>
            <w:r w:rsidRPr="003B5278">
              <w:rPr>
                <w:b/>
              </w:rPr>
              <w:t>Identify and repair or replace inaccessible websites, web application, and digital content.</w:t>
            </w:r>
          </w:p>
        </w:tc>
        <w:tc>
          <w:tcPr>
            <w:tcW w:w="1260" w:type="dxa"/>
          </w:tcPr>
          <w:p w14:paraId="5AAB4355" w14:textId="2DBE2446" w:rsidR="003C6DE0" w:rsidRPr="00C20640" w:rsidRDefault="003C6DE0" w:rsidP="00B65EFD">
            <w:pPr>
              <w:pStyle w:val="NoSpacing1"/>
            </w:pPr>
          </w:p>
        </w:tc>
        <w:tc>
          <w:tcPr>
            <w:tcW w:w="6480" w:type="dxa"/>
          </w:tcPr>
          <w:p w14:paraId="26782639" w14:textId="77777777" w:rsidR="003C6DE0" w:rsidRDefault="003C6DE0" w:rsidP="00B65EFD">
            <w:pPr>
              <w:pStyle w:val="NoSpacing1"/>
            </w:pPr>
          </w:p>
          <w:p w14:paraId="6A5F159F" w14:textId="77777777" w:rsidR="003C6DE0" w:rsidRDefault="003C6DE0" w:rsidP="00B65EFD">
            <w:pPr>
              <w:pStyle w:val="NoSpacing1"/>
            </w:pPr>
          </w:p>
          <w:p w14:paraId="5CCD6873" w14:textId="77777777" w:rsidR="003C6DE0" w:rsidRDefault="003C6DE0" w:rsidP="00B65EFD">
            <w:pPr>
              <w:pStyle w:val="NoSpacing1"/>
            </w:pPr>
          </w:p>
          <w:p w14:paraId="4F2CEF00" w14:textId="77777777" w:rsidR="003C6DE0" w:rsidRDefault="003C6DE0" w:rsidP="00B65EFD">
            <w:pPr>
              <w:pStyle w:val="NoSpacing1"/>
            </w:pPr>
          </w:p>
          <w:p w14:paraId="09D9AA12" w14:textId="77777777" w:rsidR="003C6DE0" w:rsidRDefault="003C6DE0" w:rsidP="00B65EFD">
            <w:pPr>
              <w:pStyle w:val="NoSpacing1"/>
            </w:pPr>
          </w:p>
          <w:p w14:paraId="5AAB4356" w14:textId="77777777" w:rsidR="003C6DE0" w:rsidRPr="00333DE5" w:rsidRDefault="003C6DE0" w:rsidP="00B65EFD">
            <w:pPr>
              <w:pStyle w:val="NoSpacing1"/>
            </w:pPr>
          </w:p>
        </w:tc>
        <w:tc>
          <w:tcPr>
            <w:tcW w:w="6480" w:type="dxa"/>
          </w:tcPr>
          <w:p w14:paraId="5AAB4357" w14:textId="77777777" w:rsidR="003C6DE0" w:rsidRPr="00333DE5" w:rsidRDefault="003C6DE0" w:rsidP="00B65EFD">
            <w:pPr>
              <w:pStyle w:val="NoSpacing1"/>
            </w:pPr>
          </w:p>
        </w:tc>
      </w:tr>
      <w:tr w:rsidR="003C6DE0" w:rsidRPr="00563F65" w14:paraId="5AAB435B" w14:textId="77777777" w:rsidTr="00B65EFD">
        <w:tc>
          <w:tcPr>
            <w:tcW w:w="4518" w:type="dxa"/>
          </w:tcPr>
          <w:p w14:paraId="5AAB4359" w14:textId="77777777" w:rsidR="003C6DE0" w:rsidRPr="00302F54" w:rsidRDefault="003C6DE0" w:rsidP="00B65EFD">
            <w:pPr>
              <w:rPr>
                <w:b/>
              </w:rPr>
            </w:pPr>
            <w:r w:rsidRPr="00302F54">
              <w:rPr>
                <w:b/>
              </w:rPr>
              <w:t>Comments</w:t>
            </w:r>
          </w:p>
        </w:tc>
        <w:tc>
          <w:tcPr>
            <w:tcW w:w="14220" w:type="dxa"/>
            <w:gridSpan w:val="3"/>
          </w:tcPr>
          <w:p w14:paraId="7E5E2A8F" w14:textId="77777777" w:rsidR="003C6DE0" w:rsidRDefault="003C6DE0" w:rsidP="00B65EFD">
            <w:pPr>
              <w:pStyle w:val="NoSpacing1"/>
            </w:pPr>
          </w:p>
          <w:p w14:paraId="7D93AEB9" w14:textId="77777777" w:rsidR="003C6DE0" w:rsidRDefault="003C6DE0" w:rsidP="00B65EFD">
            <w:pPr>
              <w:pStyle w:val="NoSpacing1"/>
            </w:pPr>
          </w:p>
          <w:p w14:paraId="25A2FC4D" w14:textId="77777777" w:rsidR="003C6DE0" w:rsidRDefault="003C6DE0" w:rsidP="00B65EFD">
            <w:pPr>
              <w:pStyle w:val="NoSpacing1"/>
            </w:pPr>
          </w:p>
          <w:p w14:paraId="78B5CAA5" w14:textId="77777777" w:rsidR="003C6DE0" w:rsidRDefault="003C6DE0" w:rsidP="00B65EFD">
            <w:pPr>
              <w:pStyle w:val="NoSpacing1"/>
            </w:pPr>
          </w:p>
          <w:p w14:paraId="712C1061" w14:textId="77777777" w:rsidR="003C6DE0" w:rsidRDefault="003C6DE0" w:rsidP="00B65EFD">
            <w:pPr>
              <w:pStyle w:val="NoSpacing1"/>
            </w:pPr>
          </w:p>
          <w:p w14:paraId="5AAB435A" w14:textId="77777777" w:rsidR="003C6DE0" w:rsidRDefault="003C6DE0" w:rsidP="00B65EFD">
            <w:pPr>
              <w:pStyle w:val="NoSpacing1"/>
            </w:pPr>
          </w:p>
        </w:tc>
      </w:tr>
    </w:tbl>
    <w:p w14:paraId="5AAB435C" w14:textId="77777777" w:rsidR="00302F54" w:rsidRDefault="00302F54" w:rsidP="00302F54"/>
    <w:tbl>
      <w:tblPr>
        <w:tblW w:w="18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350"/>
        <w:gridCol w:w="11610"/>
      </w:tblGrid>
      <w:tr w:rsidR="005663E1" w:rsidRPr="00C213DB" w14:paraId="5AAB4365" w14:textId="77777777" w:rsidTr="005663E1">
        <w:trPr>
          <w:cantSplit/>
          <w:tblHeader/>
        </w:trPr>
        <w:tc>
          <w:tcPr>
            <w:tcW w:w="5778" w:type="dxa"/>
          </w:tcPr>
          <w:p w14:paraId="5AAB435D" w14:textId="77777777" w:rsidR="005663E1" w:rsidRPr="00C213DB" w:rsidRDefault="005663E1" w:rsidP="00B65EFD">
            <w:pPr>
              <w:pStyle w:val="NoSpacing1"/>
              <w:rPr>
                <w:b/>
              </w:rPr>
            </w:pPr>
            <w:r w:rsidRPr="00C213DB">
              <w:rPr>
                <w:b/>
              </w:rPr>
              <w:t>Success Indicator</w:t>
            </w:r>
          </w:p>
        </w:tc>
        <w:tc>
          <w:tcPr>
            <w:tcW w:w="1350" w:type="dxa"/>
          </w:tcPr>
          <w:p w14:paraId="5AAB435E" w14:textId="77777777" w:rsidR="005663E1" w:rsidRPr="00C213DB" w:rsidRDefault="005663E1" w:rsidP="00B65EFD">
            <w:pPr>
              <w:pStyle w:val="NoSpacing1"/>
              <w:rPr>
                <w:b/>
              </w:rPr>
            </w:pPr>
            <w:r w:rsidRPr="00C213DB">
              <w:rPr>
                <w:b/>
              </w:rPr>
              <w:t>Status</w:t>
            </w:r>
          </w:p>
        </w:tc>
        <w:tc>
          <w:tcPr>
            <w:tcW w:w="11610" w:type="dxa"/>
          </w:tcPr>
          <w:p w14:paraId="5AAB4364" w14:textId="77777777" w:rsidR="005663E1" w:rsidRPr="00C213DB" w:rsidRDefault="005663E1" w:rsidP="00B65EFD">
            <w:pPr>
              <w:pStyle w:val="NoSpacing1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5663E1" w:rsidRPr="00563F65" w14:paraId="5AAB436C" w14:textId="77777777" w:rsidTr="005663E1">
        <w:trPr>
          <w:cantSplit/>
        </w:trPr>
        <w:tc>
          <w:tcPr>
            <w:tcW w:w="5778" w:type="dxa"/>
          </w:tcPr>
          <w:p w14:paraId="5AAB4366" w14:textId="01D6F035" w:rsidR="005663E1" w:rsidRPr="00006F3C" w:rsidRDefault="005663E1" w:rsidP="00011941">
            <w:pPr>
              <w:numPr>
                <w:ilvl w:val="1"/>
                <w:numId w:val="6"/>
              </w:num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</w:pPr>
            <w:r w:rsidRPr="00011941">
              <w:t>Assigned responsibility for the evaluation process to a body (person(s) or business entity).</w:t>
            </w:r>
            <w:r w:rsidR="008D616F">
              <w:t xml:space="preserve"> </w:t>
            </w:r>
            <w:r w:rsidR="008D616F" w:rsidRPr="00011941">
              <w:t>Inventoried all campus administrative websites</w:t>
            </w:r>
            <w:r w:rsidR="008D616F">
              <w:t>, including vendor contracted.</w:t>
            </w:r>
          </w:p>
        </w:tc>
        <w:tc>
          <w:tcPr>
            <w:tcW w:w="1350" w:type="dxa"/>
          </w:tcPr>
          <w:p w14:paraId="5AAB4367" w14:textId="24B5C8BB" w:rsidR="005663E1" w:rsidRPr="00C20640" w:rsidRDefault="005663E1" w:rsidP="00B65EFD">
            <w:pPr>
              <w:pStyle w:val="NoSpacing1"/>
            </w:pPr>
          </w:p>
        </w:tc>
        <w:tc>
          <w:tcPr>
            <w:tcW w:w="11610" w:type="dxa"/>
          </w:tcPr>
          <w:p w14:paraId="5AAB436B" w14:textId="77777777" w:rsidR="005663E1" w:rsidRPr="00C20640" w:rsidRDefault="005663E1" w:rsidP="00B65EFD">
            <w:pPr>
              <w:pStyle w:val="NoSpacing1"/>
            </w:pPr>
          </w:p>
        </w:tc>
      </w:tr>
      <w:tr w:rsidR="005663E1" w:rsidRPr="00563F65" w14:paraId="5AAB4381" w14:textId="77777777" w:rsidTr="005663E1">
        <w:trPr>
          <w:cantSplit/>
        </w:trPr>
        <w:tc>
          <w:tcPr>
            <w:tcW w:w="5778" w:type="dxa"/>
          </w:tcPr>
          <w:p w14:paraId="5AAB437B" w14:textId="425E868A" w:rsidR="005663E1" w:rsidRPr="002D3DAE" w:rsidRDefault="005663E1" w:rsidP="00011941">
            <w:pPr>
              <w:pStyle w:val="ListParagraph"/>
              <w:numPr>
                <w:ilvl w:val="1"/>
                <w:numId w:val="6"/>
              </w:numPr>
              <w:spacing w:after="0"/>
            </w:pPr>
            <w:r w:rsidRPr="00011941">
              <w:t>Established a process to perform regularly scheduled accessibility audits using established criteria to identify websites that need remediation.</w:t>
            </w:r>
          </w:p>
        </w:tc>
        <w:tc>
          <w:tcPr>
            <w:tcW w:w="1350" w:type="dxa"/>
          </w:tcPr>
          <w:p w14:paraId="5AAB437C" w14:textId="7270A932" w:rsidR="005663E1" w:rsidRDefault="005663E1" w:rsidP="00B65EFD">
            <w:pPr>
              <w:pStyle w:val="NoSpacing1"/>
            </w:pPr>
          </w:p>
        </w:tc>
        <w:tc>
          <w:tcPr>
            <w:tcW w:w="11610" w:type="dxa"/>
          </w:tcPr>
          <w:p w14:paraId="5AAB4380" w14:textId="77777777" w:rsidR="005663E1" w:rsidRDefault="005663E1" w:rsidP="00B65EFD"/>
        </w:tc>
      </w:tr>
      <w:tr w:rsidR="005663E1" w:rsidRPr="00563F65" w14:paraId="5AAB4388" w14:textId="77777777" w:rsidTr="005663E1">
        <w:trPr>
          <w:cantSplit/>
        </w:trPr>
        <w:tc>
          <w:tcPr>
            <w:tcW w:w="5778" w:type="dxa"/>
          </w:tcPr>
          <w:p w14:paraId="5AAB4382" w14:textId="42895EDB" w:rsidR="005663E1" w:rsidRPr="002D3DAE" w:rsidRDefault="005663E1" w:rsidP="00011941">
            <w:pPr>
              <w:pStyle w:val="ListParagraph"/>
              <w:numPr>
                <w:ilvl w:val="1"/>
                <w:numId w:val="6"/>
              </w:numPr>
              <w:spacing w:after="0"/>
            </w:pPr>
            <w:r w:rsidRPr="00011941">
              <w:t>Conducted automated accessibility evaluations on websites and web applications.</w:t>
            </w:r>
          </w:p>
        </w:tc>
        <w:tc>
          <w:tcPr>
            <w:tcW w:w="1350" w:type="dxa"/>
          </w:tcPr>
          <w:p w14:paraId="5AAB4383" w14:textId="525755FF" w:rsidR="005663E1" w:rsidRDefault="005663E1" w:rsidP="00B65EFD">
            <w:pPr>
              <w:pStyle w:val="NoSpacing1"/>
            </w:pPr>
          </w:p>
        </w:tc>
        <w:tc>
          <w:tcPr>
            <w:tcW w:w="11610" w:type="dxa"/>
          </w:tcPr>
          <w:p w14:paraId="5AAB4387" w14:textId="77777777" w:rsidR="005663E1" w:rsidRDefault="005663E1" w:rsidP="00B65EFD"/>
        </w:tc>
      </w:tr>
      <w:tr w:rsidR="005663E1" w:rsidRPr="00563F65" w14:paraId="5AAB438F" w14:textId="77777777" w:rsidTr="005663E1">
        <w:trPr>
          <w:cantSplit/>
        </w:trPr>
        <w:tc>
          <w:tcPr>
            <w:tcW w:w="5778" w:type="dxa"/>
          </w:tcPr>
          <w:p w14:paraId="5AAB4389" w14:textId="08A83279" w:rsidR="005663E1" w:rsidRPr="002D3DAE" w:rsidRDefault="005663E1" w:rsidP="00011941">
            <w:pPr>
              <w:pStyle w:val="ListParagraph"/>
              <w:numPr>
                <w:ilvl w:val="1"/>
                <w:numId w:val="6"/>
              </w:numPr>
              <w:spacing w:after="0"/>
            </w:pPr>
            <w:r w:rsidRPr="00011941">
              <w:t>Conducted manual accessibility evaluations on websites and web applications.</w:t>
            </w:r>
          </w:p>
        </w:tc>
        <w:tc>
          <w:tcPr>
            <w:tcW w:w="1350" w:type="dxa"/>
          </w:tcPr>
          <w:p w14:paraId="5AAB438A" w14:textId="01E0CA44" w:rsidR="005663E1" w:rsidRDefault="005663E1" w:rsidP="00B65EFD">
            <w:pPr>
              <w:pStyle w:val="NoSpacing1"/>
            </w:pPr>
          </w:p>
        </w:tc>
        <w:tc>
          <w:tcPr>
            <w:tcW w:w="11610" w:type="dxa"/>
          </w:tcPr>
          <w:p w14:paraId="5AAB438E" w14:textId="77777777" w:rsidR="005663E1" w:rsidRDefault="005663E1" w:rsidP="00B65EFD"/>
        </w:tc>
      </w:tr>
      <w:tr w:rsidR="005663E1" w:rsidRPr="00563F65" w14:paraId="5AAB4396" w14:textId="77777777" w:rsidTr="005663E1">
        <w:trPr>
          <w:cantSplit/>
        </w:trPr>
        <w:tc>
          <w:tcPr>
            <w:tcW w:w="5778" w:type="dxa"/>
          </w:tcPr>
          <w:p w14:paraId="5AAB4390" w14:textId="6C7BD595" w:rsidR="005663E1" w:rsidRPr="002D3DAE" w:rsidRDefault="005663E1" w:rsidP="008D616F">
            <w:pPr>
              <w:pStyle w:val="ListParagraph"/>
              <w:numPr>
                <w:ilvl w:val="1"/>
                <w:numId w:val="6"/>
              </w:numPr>
              <w:spacing w:after="0"/>
            </w:pPr>
            <w:r w:rsidRPr="00011941">
              <w:t>Established a procedure to distribute evaluation results to campus members responsible for website and maintenance</w:t>
            </w:r>
            <w:r w:rsidR="008D616F">
              <w:t xml:space="preserve"> and digital content</w:t>
            </w:r>
            <w:r w:rsidRPr="00011941">
              <w:t>.</w:t>
            </w:r>
          </w:p>
        </w:tc>
        <w:tc>
          <w:tcPr>
            <w:tcW w:w="1350" w:type="dxa"/>
          </w:tcPr>
          <w:p w14:paraId="5AAB4391" w14:textId="3399ABE8" w:rsidR="005663E1" w:rsidRDefault="005663E1" w:rsidP="00B65EFD">
            <w:pPr>
              <w:pStyle w:val="NoSpacing1"/>
            </w:pPr>
          </w:p>
        </w:tc>
        <w:tc>
          <w:tcPr>
            <w:tcW w:w="11610" w:type="dxa"/>
          </w:tcPr>
          <w:p w14:paraId="5AAB4395" w14:textId="77777777" w:rsidR="005663E1" w:rsidRDefault="005663E1" w:rsidP="00B65EFD"/>
        </w:tc>
      </w:tr>
      <w:tr w:rsidR="005663E1" w:rsidRPr="00563F65" w14:paraId="5AAB439D" w14:textId="77777777" w:rsidTr="005663E1">
        <w:trPr>
          <w:cantSplit/>
        </w:trPr>
        <w:tc>
          <w:tcPr>
            <w:tcW w:w="5778" w:type="dxa"/>
          </w:tcPr>
          <w:p w14:paraId="5AAB4397" w14:textId="7ABEA537" w:rsidR="005663E1" w:rsidRPr="002D3DAE" w:rsidRDefault="005663E1" w:rsidP="00011941">
            <w:pPr>
              <w:pStyle w:val="ListParagraph"/>
              <w:numPr>
                <w:ilvl w:val="1"/>
                <w:numId w:val="6"/>
              </w:numPr>
              <w:spacing w:after="0"/>
            </w:pPr>
            <w:r w:rsidRPr="00011941">
              <w:lastRenderedPageBreak/>
              <w:t>Established a follow-up procedure that tracks remediation or replacement of documented compliance issues.</w:t>
            </w:r>
          </w:p>
        </w:tc>
        <w:tc>
          <w:tcPr>
            <w:tcW w:w="1350" w:type="dxa"/>
          </w:tcPr>
          <w:p w14:paraId="5AAB4398" w14:textId="27955CE8" w:rsidR="005663E1" w:rsidRDefault="005663E1" w:rsidP="00B65EFD">
            <w:pPr>
              <w:pStyle w:val="NoSpacing1"/>
            </w:pPr>
          </w:p>
        </w:tc>
        <w:tc>
          <w:tcPr>
            <w:tcW w:w="11610" w:type="dxa"/>
          </w:tcPr>
          <w:p w14:paraId="5AAB439C" w14:textId="77777777" w:rsidR="005663E1" w:rsidRDefault="005663E1" w:rsidP="00B65EFD"/>
        </w:tc>
      </w:tr>
      <w:tr w:rsidR="005663E1" w:rsidRPr="00563F65" w14:paraId="5AAB43A4" w14:textId="77777777" w:rsidTr="005663E1">
        <w:trPr>
          <w:cantSplit/>
        </w:trPr>
        <w:tc>
          <w:tcPr>
            <w:tcW w:w="5778" w:type="dxa"/>
          </w:tcPr>
          <w:p w14:paraId="5AAB439E" w14:textId="1C2749E9" w:rsidR="005663E1" w:rsidRPr="002D3DAE" w:rsidRDefault="005663E1" w:rsidP="00011941">
            <w:pPr>
              <w:pStyle w:val="ListParagraph"/>
              <w:numPr>
                <w:ilvl w:val="1"/>
                <w:numId w:val="6"/>
              </w:numPr>
              <w:spacing w:after="0"/>
            </w:pPr>
            <w:r w:rsidRPr="00011941">
              <w:t>Established a procedure to ensure that campus members involved in maintaining websites and web applications, are familiar with the web accessibility evaluation process.</w:t>
            </w:r>
          </w:p>
        </w:tc>
        <w:tc>
          <w:tcPr>
            <w:tcW w:w="1350" w:type="dxa"/>
          </w:tcPr>
          <w:p w14:paraId="5AAB439F" w14:textId="12EFAB99" w:rsidR="005663E1" w:rsidRDefault="005663E1" w:rsidP="00B65EFD">
            <w:pPr>
              <w:pStyle w:val="NoSpacing1"/>
            </w:pPr>
          </w:p>
        </w:tc>
        <w:tc>
          <w:tcPr>
            <w:tcW w:w="11610" w:type="dxa"/>
          </w:tcPr>
          <w:p w14:paraId="5AAB43A3" w14:textId="77777777" w:rsidR="005663E1" w:rsidRDefault="005663E1" w:rsidP="00B65EFD"/>
        </w:tc>
      </w:tr>
      <w:tr w:rsidR="005663E1" w:rsidRPr="00563F65" w14:paraId="5AAB43DC" w14:textId="77777777" w:rsidTr="005663E1">
        <w:trPr>
          <w:cantSplit/>
        </w:trPr>
        <w:tc>
          <w:tcPr>
            <w:tcW w:w="5778" w:type="dxa"/>
          </w:tcPr>
          <w:p w14:paraId="5AAB43D6" w14:textId="57EE4F02" w:rsidR="005663E1" w:rsidRPr="002D3DAE" w:rsidRDefault="005663E1" w:rsidP="00011941">
            <w:pPr>
              <w:pStyle w:val="ListParagraph"/>
              <w:numPr>
                <w:ilvl w:val="1"/>
                <w:numId w:val="6"/>
              </w:numPr>
            </w:pPr>
            <w:r w:rsidRPr="00011941">
              <w:t>Documentation of the web accessibility evaluation process is archived and can be produced for inspection.</w:t>
            </w:r>
          </w:p>
        </w:tc>
        <w:tc>
          <w:tcPr>
            <w:tcW w:w="1350" w:type="dxa"/>
          </w:tcPr>
          <w:p w14:paraId="5AAB43D7" w14:textId="3253158E" w:rsidR="005663E1" w:rsidRDefault="005663E1" w:rsidP="00B65EFD">
            <w:pPr>
              <w:pStyle w:val="NoSpacing1"/>
            </w:pPr>
          </w:p>
        </w:tc>
        <w:tc>
          <w:tcPr>
            <w:tcW w:w="11610" w:type="dxa"/>
          </w:tcPr>
          <w:p w14:paraId="5AAB43DB" w14:textId="77777777" w:rsidR="005663E1" w:rsidRDefault="005663E1" w:rsidP="00B65EFD"/>
        </w:tc>
      </w:tr>
      <w:tr w:rsidR="005663E1" w:rsidRPr="00563F65" w14:paraId="05FEC439" w14:textId="77777777" w:rsidTr="005663E1">
        <w:trPr>
          <w:cantSplit/>
        </w:trPr>
        <w:tc>
          <w:tcPr>
            <w:tcW w:w="5778" w:type="dxa"/>
          </w:tcPr>
          <w:p w14:paraId="3EBE5C5C" w14:textId="1E00228C" w:rsidR="005663E1" w:rsidRPr="00011941" w:rsidRDefault="005663E1" w:rsidP="00011941">
            <w:pPr>
              <w:pStyle w:val="ListParagraph"/>
              <w:numPr>
                <w:ilvl w:val="1"/>
                <w:numId w:val="6"/>
              </w:numPr>
            </w:pPr>
            <w:r w:rsidRPr="00011941">
              <w:t>Established a procedure to distribute evaluation results to vendors responsible for website maintenance.</w:t>
            </w:r>
          </w:p>
        </w:tc>
        <w:tc>
          <w:tcPr>
            <w:tcW w:w="1350" w:type="dxa"/>
          </w:tcPr>
          <w:p w14:paraId="27EA0F1D" w14:textId="1496A9F2" w:rsidR="005663E1" w:rsidRDefault="005663E1" w:rsidP="00B65EFD">
            <w:pPr>
              <w:pStyle w:val="NoSpacing1"/>
            </w:pPr>
          </w:p>
        </w:tc>
        <w:tc>
          <w:tcPr>
            <w:tcW w:w="11610" w:type="dxa"/>
          </w:tcPr>
          <w:p w14:paraId="272D0AA9" w14:textId="77777777" w:rsidR="005663E1" w:rsidRDefault="005663E1" w:rsidP="00B65EFD"/>
        </w:tc>
      </w:tr>
    </w:tbl>
    <w:p w14:paraId="5AAB43DD" w14:textId="77777777" w:rsidR="00B9548C" w:rsidRDefault="00B9548C" w:rsidP="00B9548C"/>
    <w:p w14:paraId="5AAB43F3" w14:textId="77777777" w:rsidR="00FE5027" w:rsidRDefault="003A605A" w:rsidP="00B9548C">
      <w:pPr>
        <w:pStyle w:val="Heading1"/>
      </w:pPr>
      <w:r w:rsidRPr="003A605A">
        <w:t>New Website/Web Application and Digital Content Design and Development Process</w:t>
      </w:r>
    </w:p>
    <w:tbl>
      <w:tblPr>
        <w:tblW w:w="18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1260"/>
        <w:gridCol w:w="6480"/>
        <w:gridCol w:w="6480"/>
      </w:tblGrid>
      <w:tr w:rsidR="000C5A8D" w:rsidRPr="00B84607" w14:paraId="5AAB43F8" w14:textId="77777777" w:rsidTr="00B65EFD">
        <w:trPr>
          <w:cantSplit/>
          <w:tblHeader/>
        </w:trPr>
        <w:tc>
          <w:tcPr>
            <w:tcW w:w="4518" w:type="dxa"/>
          </w:tcPr>
          <w:p w14:paraId="5AAB43F4" w14:textId="77777777" w:rsidR="000C5A8D" w:rsidRPr="00B84607" w:rsidRDefault="000C5A8D" w:rsidP="00B65EFD">
            <w:pPr>
              <w:pStyle w:val="NoSpacing1"/>
              <w:rPr>
                <w:b/>
              </w:rPr>
            </w:pPr>
            <w:r w:rsidRPr="00B84607">
              <w:rPr>
                <w:b/>
              </w:rPr>
              <w:t>Goal</w:t>
            </w:r>
          </w:p>
        </w:tc>
        <w:tc>
          <w:tcPr>
            <w:tcW w:w="1260" w:type="dxa"/>
          </w:tcPr>
          <w:p w14:paraId="5AAB43F5" w14:textId="77777777" w:rsidR="000C5A8D" w:rsidRPr="00B84607" w:rsidRDefault="000C5A8D" w:rsidP="00B65EFD">
            <w:pPr>
              <w:pStyle w:val="NoSpacing1"/>
              <w:rPr>
                <w:b/>
              </w:rPr>
            </w:pPr>
            <w:r w:rsidRPr="00B84607">
              <w:rPr>
                <w:b/>
              </w:rPr>
              <w:t>Goal Status</w:t>
            </w:r>
          </w:p>
        </w:tc>
        <w:tc>
          <w:tcPr>
            <w:tcW w:w="6480" w:type="dxa"/>
          </w:tcPr>
          <w:p w14:paraId="5AAB43F6" w14:textId="42C25AAC" w:rsidR="000C5A8D" w:rsidRPr="00B84607" w:rsidRDefault="000C5A8D" w:rsidP="000C5A8D">
            <w:pPr>
              <w:pStyle w:val="NoSpacing1"/>
              <w:rPr>
                <w:b/>
              </w:rPr>
            </w:pPr>
            <w:r>
              <w:rPr>
                <w:b/>
              </w:rPr>
              <w:t>What is going well?</w:t>
            </w:r>
          </w:p>
        </w:tc>
        <w:tc>
          <w:tcPr>
            <w:tcW w:w="6480" w:type="dxa"/>
          </w:tcPr>
          <w:p w14:paraId="5AAB43F7" w14:textId="43BBFF42" w:rsidR="000C5A8D" w:rsidRPr="00B84607" w:rsidRDefault="000C5A8D" w:rsidP="00B65EFD">
            <w:pPr>
              <w:pStyle w:val="NoSpacing1"/>
              <w:rPr>
                <w:b/>
              </w:rPr>
            </w:pPr>
            <w:r>
              <w:rPr>
                <w:b/>
              </w:rPr>
              <w:t>What are possible solutions/strategies?</w:t>
            </w:r>
          </w:p>
        </w:tc>
      </w:tr>
      <w:tr w:rsidR="000C5A8D" w:rsidRPr="00563F65" w14:paraId="5AAB43FD" w14:textId="77777777" w:rsidTr="00B65EFD">
        <w:tc>
          <w:tcPr>
            <w:tcW w:w="4518" w:type="dxa"/>
          </w:tcPr>
          <w:p w14:paraId="5AAB43F9" w14:textId="407660AF" w:rsidR="000C5A8D" w:rsidRPr="00A5730E" w:rsidRDefault="003B5278" w:rsidP="003A605A">
            <w:pPr>
              <w:pStyle w:val="ColorfulList-Accent11"/>
              <w:ind w:left="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New </w:t>
            </w:r>
            <w:r w:rsidR="000C5A8D" w:rsidRPr="00123959">
              <w:rPr>
                <w:rFonts w:ascii="Calibri" w:hAnsi="Calibri"/>
                <w:b/>
              </w:rPr>
              <w:t>website/web application and digital content development complies with all Section 508 accessibility guidelines.</w:t>
            </w:r>
          </w:p>
        </w:tc>
        <w:tc>
          <w:tcPr>
            <w:tcW w:w="1260" w:type="dxa"/>
          </w:tcPr>
          <w:p w14:paraId="5AAB43FA" w14:textId="7302715E" w:rsidR="000C5A8D" w:rsidRPr="00C20640" w:rsidRDefault="000C5A8D" w:rsidP="00B65EFD">
            <w:pPr>
              <w:pStyle w:val="NoSpacing1"/>
            </w:pPr>
          </w:p>
        </w:tc>
        <w:tc>
          <w:tcPr>
            <w:tcW w:w="6480" w:type="dxa"/>
          </w:tcPr>
          <w:p w14:paraId="5AAB43FB" w14:textId="77777777" w:rsidR="000C5A8D" w:rsidRPr="00333DE5" w:rsidRDefault="000C5A8D" w:rsidP="00B65EFD">
            <w:pPr>
              <w:pStyle w:val="NoSpacing1"/>
            </w:pPr>
          </w:p>
        </w:tc>
        <w:tc>
          <w:tcPr>
            <w:tcW w:w="6480" w:type="dxa"/>
          </w:tcPr>
          <w:p w14:paraId="5AAB43FC" w14:textId="77777777" w:rsidR="000C5A8D" w:rsidRPr="00333DE5" w:rsidRDefault="000C5A8D" w:rsidP="00B65EFD">
            <w:pPr>
              <w:pStyle w:val="NoSpacing1"/>
            </w:pPr>
          </w:p>
        </w:tc>
      </w:tr>
      <w:tr w:rsidR="000C5A8D" w:rsidRPr="00563F65" w14:paraId="5AAB4400" w14:textId="77777777" w:rsidTr="00B65EFD">
        <w:tc>
          <w:tcPr>
            <w:tcW w:w="4518" w:type="dxa"/>
          </w:tcPr>
          <w:p w14:paraId="5AAB43FE" w14:textId="77777777" w:rsidR="000C5A8D" w:rsidRPr="00302F54" w:rsidRDefault="000C5A8D" w:rsidP="00B65EFD">
            <w:pPr>
              <w:rPr>
                <w:b/>
              </w:rPr>
            </w:pPr>
            <w:r w:rsidRPr="00302F54">
              <w:rPr>
                <w:b/>
              </w:rPr>
              <w:t>Comments</w:t>
            </w:r>
          </w:p>
        </w:tc>
        <w:tc>
          <w:tcPr>
            <w:tcW w:w="14220" w:type="dxa"/>
            <w:gridSpan w:val="3"/>
          </w:tcPr>
          <w:p w14:paraId="5AAB43FF" w14:textId="77777777" w:rsidR="000C5A8D" w:rsidRDefault="000C5A8D" w:rsidP="00B65EFD">
            <w:pPr>
              <w:pStyle w:val="NoSpacing1"/>
            </w:pPr>
          </w:p>
        </w:tc>
      </w:tr>
    </w:tbl>
    <w:p w14:paraId="5AAB4401" w14:textId="77777777" w:rsidR="00FE5027" w:rsidRDefault="00FE5027" w:rsidP="00FE5027"/>
    <w:tbl>
      <w:tblPr>
        <w:tblW w:w="1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350"/>
        <w:gridCol w:w="11700"/>
      </w:tblGrid>
      <w:tr w:rsidR="005663E1" w:rsidRPr="00C213DB" w14:paraId="5AAB440A" w14:textId="77777777" w:rsidTr="005663E1">
        <w:trPr>
          <w:cantSplit/>
          <w:tblHeader/>
        </w:trPr>
        <w:tc>
          <w:tcPr>
            <w:tcW w:w="5778" w:type="dxa"/>
          </w:tcPr>
          <w:p w14:paraId="5AAB4402" w14:textId="77777777" w:rsidR="005663E1" w:rsidRPr="00C213DB" w:rsidRDefault="005663E1" w:rsidP="00B65EFD">
            <w:pPr>
              <w:pStyle w:val="NoSpacing1"/>
              <w:rPr>
                <w:b/>
              </w:rPr>
            </w:pPr>
            <w:r w:rsidRPr="00C213DB">
              <w:rPr>
                <w:b/>
              </w:rPr>
              <w:t>Success Indicator</w:t>
            </w:r>
          </w:p>
        </w:tc>
        <w:tc>
          <w:tcPr>
            <w:tcW w:w="1350" w:type="dxa"/>
          </w:tcPr>
          <w:p w14:paraId="5AAB4403" w14:textId="77777777" w:rsidR="005663E1" w:rsidRPr="00C213DB" w:rsidRDefault="005663E1" w:rsidP="00B65EFD">
            <w:pPr>
              <w:pStyle w:val="NoSpacing1"/>
              <w:rPr>
                <w:b/>
              </w:rPr>
            </w:pPr>
            <w:r w:rsidRPr="00C213DB">
              <w:rPr>
                <w:b/>
              </w:rPr>
              <w:t>Status</w:t>
            </w:r>
          </w:p>
        </w:tc>
        <w:tc>
          <w:tcPr>
            <w:tcW w:w="11700" w:type="dxa"/>
          </w:tcPr>
          <w:p w14:paraId="5AAB4409" w14:textId="77777777" w:rsidR="005663E1" w:rsidRPr="00C213DB" w:rsidRDefault="005663E1" w:rsidP="00B65EFD">
            <w:pPr>
              <w:pStyle w:val="NoSpacing1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5663E1" w:rsidRPr="00563F65" w14:paraId="5AAB4419" w14:textId="77777777" w:rsidTr="005663E1">
        <w:trPr>
          <w:cantSplit/>
          <w:hidden/>
        </w:trPr>
        <w:tc>
          <w:tcPr>
            <w:tcW w:w="5778" w:type="dxa"/>
          </w:tcPr>
          <w:p w14:paraId="693565E1" w14:textId="77777777" w:rsidR="00DB3904" w:rsidRPr="00DB3904" w:rsidRDefault="00DB3904" w:rsidP="00DB3904">
            <w:pPr>
              <w:pStyle w:val="ListParagraph"/>
              <w:numPr>
                <w:ilvl w:val="0"/>
                <w:numId w:val="10"/>
              </w:numPr>
              <w:spacing w:after="0"/>
              <w:rPr>
                <w:vanish/>
              </w:rPr>
            </w:pPr>
          </w:p>
          <w:p w14:paraId="48F0D854" w14:textId="77777777" w:rsidR="00DB3904" w:rsidRPr="00DB3904" w:rsidRDefault="00DB3904" w:rsidP="00DB3904">
            <w:pPr>
              <w:pStyle w:val="ListParagraph"/>
              <w:numPr>
                <w:ilvl w:val="0"/>
                <w:numId w:val="10"/>
              </w:numPr>
              <w:spacing w:after="0"/>
              <w:rPr>
                <w:vanish/>
              </w:rPr>
            </w:pPr>
          </w:p>
          <w:p w14:paraId="5AAB4413" w14:textId="409255C2" w:rsidR="005663E1" w:rsidRPr="002D3DAE" w:rsidRDefault="005663E1" w:rsidP="00DB3904">
            <w:pPr>
              <w:pStyle w:val="ListParagraph"/>
              <w:numPr>
                <w:ilvl w:val="1"/>
                <w:numId w:val="10"/>
              </w:numPr>
              <w:spacing w:after="0"/>
            </w:pPr>
            <w:r w:rsidRPr="008D1559">
              <w:t>Established a procedure to ensure that accessible coding techniques are used to develop new websites and web applications.</w:t>
            </w:r>
            <w:r w:rsidR="008D616F">
              <w:t xml:space="preserve">  “Design it in”</w:t>
            </w:r>
          </w:p>
        </w:tc>
        <w:tc>
          <w:tcPr>
            <w:tcW w:w="1350" w:type="dxa"/>
          </w:tcPr>
          <w:p w14:paraId="5AAB4414" w14:textId="5F4AE254" w:rsidR="005663E1" w:rsidRPr="00C20640" w:rsidRDefault="005663E1" w:rsidP="00B65EFD">
            <w:pPr>
              <w:pStyle w:val="NoSpacing1"/>
            </w:pPr>
          </w:p>
        </w:tc>
        <w:tc>
          <w:tcPr>
            <w:tcW w:w="11700" w:type="dxa"/>
          </w:tcPr>
          <w:p w14:paraId="5AAB4418" w14:textId="77777777" w:rsidR="005663E1" w:rsidRDefault="005663E1" w:rsidP="00B65EFD"/>
        </w:tc>
      </w:tr>
      <w:tr w:rsidR="005663E1" w:rsidRPr="00563F65" w14:paraId="5AAB4427" w14:textId="77777777" w:rsidTr="005663E1">
        <w:trPr>
          <w:cantSplit/>
        </w:trPr>
        <w:tc>
          <w:tcPr>
            <w:tcW w:w="5778" w:type="dxa"/>
          </w:tcPr>
          <w:p w14:paraId="5AAB4421" w14:textId="45509A1F" w:rsidR="005663E1" w:rsidRPr="002D3DAE" w:rsidRDefault="005663E1" w:rsidP="00DB3904">
            <w:pPr>
              <w:pStyle w:val="ListParagraph"/>
              <w:numPr>
                <w:ilvl w:val="1"/>
                <w:numId w:val="10"/>
              </w:numPr>
              <w:spacing w:after="0"/>
            </w:pPr>
            <w:r w:rsidRPr="008D1559">
              <w:t>Established a procedure to ensure that campus members involved in website design and development know who to contact for compliance assistance.</w:t>
            </w:r>
          </w:p>
        </w:tc>
        <w:tc>
          <w:tcPr>
            <w:tcW w:w="1350" w:type="dxa"/>
          </w:tcPr>
          <w:p w14:paraId="5AAB4422" w14:textId="20C57943" w:rsidR="005663E1" w:rsidRDefault="005663E1" w:rsidP="00B65EFD">
            <w:pPr>
              <w:pStyle w:val="NoSpacing1"/>
            </w:pPr>
          </w:p>
        </w:tc>
        <w:tc>
          <w:tcPr>
            <w:tcW w:w="11700" w:type="dxa"/>
          </w:tcPr>
          <w:p w14:paraId="5AAB4426" w14:textId="77777777" w:rsidR="005663E1" w:rsidRDefault="005663E1" w:rsidP="00B65EFD"/>
        </w:tc>
      </w:tr>
      <w:tr w:rsidR="005663E1" w:rsidRPr="00563F65" w14:paraId="5AAB442E" w14:textId="77777777" w:rsidTr="005663E1">
        <w:trPr>
          <w:cantSplit/>
        </w:trPr>
        <w:tc>
          <w:tcPr>
            <w:tcW w:w="5778" w:type="dxa"/>
          </w:tcPr>
          <w:p w14:paraId="5AAB4428" w14:textId="492BB4F0" w:rsidR="005663E1" w:rsidRPr="002D3DAE" w:rsidRDefault="005663E1" w:rsidP="00DB3904">
            <w:pPr>
              <w:pStyle w:val="ListParagraph"/>
              <w:numPr>
                <w:ilvl w:val="1"/>
                <w:numId w:val="10"/>
              </w:numPr>
              <w:spacing w:after="0"/>
            </w:pPr>
            <w:r w:rsidRPr="008D1559">
              <w:t xml:space="preserve">Developed digital content: documents (word processor produced, excel, PowerPoint, </w:t>
            </w:r>
            <w:r w:rsidRPr="008D616F">
              <w:t>PDF and multimedia)</w:t>
            </w:r>
            <w:r w:rsidRPr="008D1559">
              <w:t xml:space="preserve"> in accordance with Section 508 accessibility guidelines.</w:t>
            </w:r>
          </w:p>
        </w:tc>
        <w:tc>
          <w:tcPr>
            <w:tcW w:w="1350" w:type="dxa"/>
          </w:tcPr>
          <w:p w14:paraId="5AAB4429" w14:textId="6B1AE082" w:rsidR="005663E1" w:rsidRDefault="005663E1" w:rsidP="00B65EFD">
            <w:pPr>
              <w:pStyle w:val="NoSpacing1"/>
            </w:pPr>
          </w:p>
        </w:tc>
        <w:tc>
          <w:tcPr>
            <w:tcW w:w="11700" w:type="dxa"/>
          </w:tcPr>
          <w:p w14:paraId="5AAB442D" w14:textId="77777777" w:rsidR="005663E1" w:rsidRDefault="005663E1" w:rsidP="00B65EFD"/>
        </w:tc>
      </w:tr>
    </w:tbl>
    <w:p w14:paraId="5AAB4469" w14:textId="77777777" w:rsidR="00FE5027" w:rsidRDefault="00FE5027" w:rsidP="00FE5027"/>
    <w:p w14:paraId="5AAB44C3" w14:textId="77777777" w:rsidR="00B9548C" w:rsidRPr="00B9548C" w:rsidRDefault="00B9548C" w:rsidP="00B9548C"/>
    <w:p w14:paraId="5AAB455C" w14:textId="77777777" w:rsidR="00176DDB" w:rsidRDefault="0019260A" w:rsidP="00B9548C">
      <w:pPr>
        <w:pStyle w:val="Heading1"/>
      </w:pPr>
      <w:r w:rsidRPr="0019260A">
        <w:t>Training Process</w:t>
      </w:r>
    </w:p>
    <w:tbl>
      <w:tblPr>
        <w:tblW w:w="18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1260"/>
        <w:gridCol w:w="6480"/>
        <w:gridCol w:w="6480"/>
      </w:tblGrid>
      <w:tr w:rsidR="000C5A8D" w:rsidRPr="00B84607" w14:paraId="5AAB4561" w14:textId="77777777" w:rsidTr="00B65EFD">
        <w:trPr>
          <w:cantSplit/>
          <w:tblHeader/>
        </w:trPr>
        <w:tc>
          <w:tcPr>
            <w:tcW w:w="4518" w:type="dxa"/>
          </w:tcPr>
          <w:p w14:paraId="5AAB455D" w14:textId="77777777" w:rsidR="000C5A8D" w:rsidRPr="00B84607" w:rsidRDefault="000C5A8D" w:rsidP="00B65EFD">
            <w:pPr>
              <w:pStyle w:val="NoSpacing1"/>
              <w:rPr>
                <w:b/>
              </w:rPr>
            </w:pPr>
            <w:r w:rsidRPr="00B84607">
              <w:rPr>
                <w:b/>
              </w:rPr>
              <w:t>Goal</w:t>
            </w:r>
          </w:p>
        </w:tc>
        <w:tc>
          <w:tcPr>
            <w:tcW w:w="1260" w:type="dxa"/>
          </w:tcPr>
          <w:p w14:paraId="5AAB455E" w14:textId="77777777" w:rsidR="000C5A8D" w:rsidRPr="00B84607" w:rsidRDefault="000C5A8D" w:rsidP="00B65EFD">
            <w:pPr>
              <w:pStyle w:val="NoSpacing1"/>
              <w:rPr>
                <w:b/>
              </w:rPr>
            </w:pPr>
            <w:r w:rsidRPr="00B84607">
              <w:rPr>
                <w:b/>
              </w:rPr>
              <w:t>Goal Status</w:t>
            </w:r>
          </w:p>
        </w:tc>
        <w:tc>
          <w:tcPr>
            <w:tcW w:w="6480" w:type="dxa"/>
          </w:tcPr>
          <w:p w14:paraId="5AAB455F" w14:textId="0697D302" w:rsidR="000C5A8D" w:rsidRPr="00B84607" w:rsidRDefault="000C5A8D" w:rsidP="00B65EFD">
            <w:pPr>
              <w:pStyle w:val="NoSpacing1"/>
              <w:rPr>
                <w:b/>
              </w:rPr>
            </w:pPr>
            <w:r>
              <w:rPr>
                <w:b/>
              </w:rPr>
              <w:t>What is going well?</w:t>
            </w:r>
          </w:p>
        </w:tc>
        <w:tc>
          <w:tcPr>
            <w:tcW w:w="6480" w:type="dxa"/>
          </w:tcPr>
          <w:p w14:paraId="5AAB4560" w14:textId="623415A0" w:rsidR="000C5A8D" w:rsidRPr="00B84607" w:rsidRDefault="000C5A8D" w:rsidP="000C5A8D">
            <w:pPr>
              <w:pStyle w:val="NoSpacing1"/>
              <w:rPr>
                <w:b/>
              </w:rPr>
            </w:pPr>
            <w:r>
              <w:rPr>
                <w:b/>
              </w:rPr>
              <w:t>What are possible solutions/strategies?</w:t>
            </w:r>
          </w:p>
        </w:tc>
      </w:tr>
      <w:tr w:rsidR="000C5A8D" w:rsidRPr="00563F65" w14:paraId="5AAB4566" w14:textId="77777777" w:rsidTr="00B65EFD">
        <w:tc>
          <w:tcPr>
            <w:tcW w:w="4518" w:type="dxa"/>
          </w:tcPr>
          <w:p w14:paraId="5AAB4562" w14:textId="77777777" w:rsidR="000C5A8D" w:rsidRPr="003B5278" w:rsidRDefault="000C5A8D" w:rsidP="00B65EFD">
            <w:pPr>
              <w:rPr>
                <w:b/>
              </w:rPr>
            </w:pPr>
            <w:r w:rsidRPr="003B5278">
              <w:rPr>
                <w:b/>
              </w:rPr>
              <w:t>Professional development training has incorporated Section 508 accessibility guidelines into website and web applications development and digital content preparation.</w:t>
            </w:r>
          </w:p>
        </w:tc>
        <w:tc>
          <w:tcPr>
            <w:tcW w:w="1260" w:type="dxa"/>
          </w:tcPr>
          <w:p w14:paraId="5AAB4563" w14:textId="3D01D127" w:rsidR="000C5A8D" w:rsidRPr="00C20640" w:rsidRDefault="000C5A8D" w:rsidP="00B65EFD">
            <w:pPr>
              <w:pStyle w:val="NoSpacing1"/>
            </w:pPr>
          </w:p>
        </w:tc>
        <w:tc>
          <w:tcPr>
            <w:tcW w:w="6480" w:type="dxa"/>
          </w:tcPr>
          <w:p w14:paraId="7E0E9933" w14:textId="77777777" w:rsidR="000C5A8D" w:rsidRDefault="000C5A8D" w:rsidP="00B65EFD">
            <w:pPr>
              <w:pStyle w:val="NoSpacing1"/>
            </w:pPr>
          </w:p>
          <w:p w14:paraId="11182B7F" w14:textId="77777777" w:rsidR="000C5A8D" w:rsidRDefault="000C5A8D" w:rsidP="00B65EFD">
            <w:pPr>
              <w:pStyle w:val="NoSpacing1"/>
            </w:pPr>
          </w:p>
          <w:p w14:paraId="67496540" w14:textId="77777777" w:rsidR="000C5A8D" w:rsidRDefault="000C5A8D" w:rsidP="00B65EFD">
            <w:pPr>
              <w:pStyle w:val="NoSpacing1"/>
            </w:pPr>
          </w:p>
          <w:p w14:paraId="5AAB4564" w14:textId="77777777" w:rsidR="000C5A8D" w:rsidRPr="00333DE5" w:rsidRDefault="000C5A8D" w:rsidP="00B65EFD">
            <w:pPr>
              <w:pStyle w:val="NoSpacing1"/>
            </w:pPr>
          </w:p>
        </w:tc>
        <w:tc>
          <w:tcPr>
            <w:tcW w:w="6480" w:type="dxa"/>
          </w:tcPr>
          <w:p w14:paraId="05BE3859" w14:textId="77777777" w:rsidR="000C5A8D" w:rsidRDefault="000C5A8D" w:rsidP="00B65EFD">
            <w:pPr>
              <w:pStyle w:val="NoSpacing1"/>
            </w:pPr>
          </w:p>
          <w:p w14:paraId="6D84579D" w14:textId="77777777" w:rsidR="000C5A8D" w:rsidRDefault="000C5A8D" w:rsidP="00B65EFD">
            <w:pPr>
              <w:pStyle w:val="NoSpacing1"/>
            </w:pPr>
          </w:p>
          <w:p w14:paraId="09222577" w14:textId="77777777" w:rsidR="000C5A8D" w:rsidRDefault="000C5A8D" w:rsidP="00B65EFD">
            <w:pPr>
              <w:pStyle w:val="NoSpacing1"/>
            </w:pPr>
          </w:p>
          <w:p w14:paraId="7E03EA44" w14:textId="77777777" w:rsidR="000C5A8D" w:rsidRDefault="000C5A8D" w:rsidP="00B65EFD">
            <w:pPr>
              <w:pStyle w:val="NoSpacing1"/>
            </w:pPr>
          </w:p>
          <w:p w14:paraId="773F4110" w14:textId="77777777" w:rsidR="000C5A8D" w:rsidRDefault="000C5A8D" w:rsidP="00B65EFD">
            <w:pPr>
              <w:pStyle w:val="NoSpacing1"/>
            </w:pPr>
          </w:p>
          <w:p w14:paraId="50B00783" w14:textId="77777777" w:rsidR="000C5A8D" w:rsidRDefault="000C5A8D" w:rsidP="00B65EFD">
            <w:pPr>
              <w:pStyle w:val="NoSpacing1"/>
            </w:pPr>
          </w:p>
          <w:p w14:paraId="0C1CFA72" w14:textId="77777777" w:rsidR="000C5A8D" w:rsidRDefault="000C5A8D" w:rsidP="00B65EFD">
            <w:pPr>
              <w:pStyle w:val="NoSpacing1"/>
            </w:pPr>
          </w:p>
          <w:p w14:paraId="5AAB4565" w14:textId="77777777" w:rsidR="000C5A8D" w:rsidRPr="00333DE5" w:rsidRDefault="000C5A8D" w:rsidP="00B65EFD">
            <w:pPr>
              <w:pStyle w:val="NoSpacing1"/>
            </w:pPr>
          </w:p>
        </w:tc>
      </w:tr>
      <w:tr w:rsidR="000C5A8D" w:rsidRPr="00563F65" w14:paraId="5AAB4569" w14:textId="77777777" w:rsidTr="00B65EFD">
        <w:tc>
          <w:tcPr>
            <w:tcW w:w="4518" w:type="dxa"/>
          </w:tcPr>
          <w:p w14:paraId="5AAB4567" w14:textId="77777777" w:rsidR="000C5A8D" w:rsidRPr="00302F54" w:rsidRDefault="000C5A8D" w:rsidP="00B65EFD">
            <w:pPr>
              <w:rPr>
                <w:b/>
              </w:rPr>
            </w:pPr>
            <w:r w:rsidRPr="00302F54">
              <w:rPr>
                <w:b/>
              </w:rPr>
              <w:t>Comments</w:t>
            </w:r>
          </w:p>
        </w:tc>
        <w:tc>
          <w:tcPr>
            <w:tcW w:w="14220" w:type="dxa"/>
            <w:gridSpan w:val="3"/>
          </w:tcPr>
          <w:p w14:paraId="4EC09053" w14:textId="77777777" w:rsidR="000C5A8D" w:rsidRDefault="000C5A8D" w:rsidP="00B65EFD">
            <w:pPr>
              <w:pStyle w:val="NoSpacing1"/>
            </w:pPr>
          </w:p>
          <w:p w14:paraId="4C6DA0BC" w14:textId="77777777" w:rsidR="000C5A8D" w:rsidRDefault="000C5A8D" w:rsidP="00B65EFD">
            <w:pPr>
              <w:pStyle w:val="NoSpacing1"/>
            </w:pPr>
          </w:p>
          <w:p w14:paraId="24BC2B4F" w14:textId="77777777" w:rsidR="000C5A8D" w:rsidRDefault="000C5A8D" w:rsidP="00B65EFD">
            <w:pPr>
              <w:pStyle w:val="NoSpacing1"/>
            </w:pPr>
          </w:p>
          <w:p w14:paraId="61D63576" w14:textId="77777777" w:rsidR="000C5A8D" w:rsidRDefault="000C5A8D" w:rsidP="00B65EFD">
            <w:pPr>
              <w:pStyle w:val="NoSpacing1"/>
            </w:pPr>
          </w:p>
          <w:p w14:paraId="71CDDFCF" w14:textId="77777777" w:rsidR="000C5A8D" w:rsidRDefault="000C5A8D" w:rsidP="00B65EFD">
            <w:pPr>
              <w:pStyle w:val="NoSpacing1"/>
            </w:pPr>
          </w:p>
          <w:p w14:paraId="020FF047" w14:textId="77777777" w:rsidR="000C5A8D" w:rsidRDefault="000C5A8D" w:rsidP="00B65EFD">
            <w:pPr>
              <w:pStyle w:val="NoSpacing1"/>
            </w:pPr>
          </w:p>
          <w:p w14:paraId="5AAB4568" w14:textId="77777777" w:rsidR="000C5A8D" w:rsidRDefault="000C5A8D" w:rsidP="00B65EFD">
            <w:pPr>
              <w:pStyle w:val="NoSpacing1"/>
            </w:pPr>
          </w:p>
        </w:tc>
      </w:tr>
    </w:tbl>
    <w:p w14:paraId="5AAB456A" w14:textId="77777777" w:rsidR="00176DDB" w:rsidRDefault="00176DDB" w:rsidP="00176DDB"/>
    <w:tbl>
      <w:tblPr>
        <w:tblW w:w="18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350"/>
        <w:gridCol w:w="11610"/>
      </w:tblGrid>
      <w:tr w:rsidR="005663E1" w:rsidRPr="00C213DB" w14:paraId="5AAB4573" w14:textId="77777777" w:rsidTr="005663E1">
        <w:trPr>
          <w:cantSplit/>
          <w:tblHeader/>
        </w:trPr>
        <w:tc>
          <w:tcPr>
            <w:tcW w:w="5778" w:type="dxa"/>
          </w:tcPr>
          <w:p w14:paraId="5AAB456B" w14:textId="77777777" w:rsidR="005663E1" w:rsidRPr="00C213DB" w:rsidRDefault="005663E1" w:rsidP="00B65EFD">
            <w:pPr>
              <w:pStyle w:val="NoSpacing1"/>
              <w:rPr>
                <w:b/>
              </w:rPr>
            </w:pPr>
            <w:r w:rsidRPr="00C213DB">
              <w:rPr>
                <w:b/>
              </w:rPr>
              <w:t>Success Indicator</w:t>
            </w:r>
          </w:p>
        </w:tc>
        <w:tc>
          <w:tcPr>
            <w:tcW w:w="1350" w:type="dxa"/>
          </w:tcPr>
          <w:p w14:paraId="5AAB456C" w14:textId="77777777" w:rsidR="005663E1" w:rsidRPr="00C213DB" w:rsidRDefault="005663E1" w:rsidP="00B65EFD">
            <w:pPr>
              <w:pStyle w:val="NoSpacing1"/>
              <w:rPr>
                <w:b/>
              </w:rPr>
            </w:pPr>
            <w:r w:rsidRPr="00C213DB">
              <w:rPr>
                <w:b/>
              </w:rPr>
              <w:t>Status</w:t>
            </w:r>
          </w:p>
        </w:tc>
        <w:tc>
          <w:tcPr>
            <w:tcW w:w="11610" w:type="dxa"/>
          </w:tcPr>
          <w:p w14:paraId="5AAB4572" w14:textId="77777777" w:rsidR="005663E1" w:rsidRPr="00C213DB" w:rsidRDefault="005663E1" w:rsidP="00B65EFD">
            <w:pPr>
              <w:pStyle w:val="NoSpacing1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5663E1" w:rsidRPr="00563F65" w14:paraId="5AAB457B" w14:textId="77777777" w:rsidTr="005663E1">
        <w:trPr>
          <w:cantSplit/>
          <w:hidden/>
        </w:trPr>
        <w:tc>
          <w:tcPr>
            <w:tcW w:w="5778" w:type="dxa"/>
          </w:tcPr>
          <w:p w14:paraId="2A409052" w14:textId="77777777" w:rsidR="00DB3904" w:rsidRPr="00DB3904" w:rsidRDefault="00DB3904" w:rsidP="00DB3904">
            <w:pPr>
              <w:pStyle w:val="ListParagraph"/>
              <w:numPr>
                <w:ilvl w:val="0"/>
                <w:numId w:val="10"/>
              </w:numPr>
              <w:spacing w:after="0" w:line="300" w:lineRule="auto"/>
              <w:rPr>
                <w:vanish/>
              </w:rPr>
            </w:pPr>
          </w:p>
          <w:p w14:paraId="73E18B86" w14:textId="77777777" w:rsidR="00DB3904" w:rsidRPr="00DB3904" w:rsidRDefault="00DB3904" w:rsidP="00DB3904">
            <w:pPr>
              <w:pStyle w:val="ListParagraph"/>
              <w:numPr>
                <w:ilvl w:val="0"/>
                <w:numId w:val="10"/>
              </w:numPr>
              <w:spacing w:after="0" w:line="300" w:lineRule="auto"/>
              <w:rPr>
                <w:vanish/>
              </w:rPr>
            </w:pPr>
          </w:p>
          <w:p w14:paraId="5AAB4575" w14:textId="09ED68FE" w:rsidR="005663E1" w:rsidRPr="00BF1242" w:rsidRDefault="005663E1" w:rsidP="00DB3904">
            <w:pPr>
              <w:pStyle w:val="ListParagraph"/>
              <w:numPr>
                <w:ilvl w:val="1"/>
                <w:numId w:val="10"/>
              </w:numPr>
              <w:spacing w:after="0" w:line="300" w:lineRule="auto"/>
            </w:pPr>
            <w:r w:rsidRPr="00123C02">
              <w:t>Assigned responsibility for the training process of web development and web application development to a body (person(s) or business entity).</w:t>
            </w:r>
          </w:p>
        </w:tc>
        <w:tc>
          <w:tcPr>
            <w:tcW w:w="1350" w:type="dxa"/>
          </w:tcPr>
          <w:p w14:paraId="5AAB4576" w14:textId="6AD45880" w:rsidR="005663E1" w:rsidRPr="00C20640" w:rsidRDefault="005663E1" w:rsidP="00B65EFD">
            <w:pPr>
              <w:pStyle w:val="NoSpacing1"/>
            </w:pPr>
          </w:p>
        </w:tc>
        <w:tc>
          <w:tcPr>
            <w:tcW w:w="11610" w:type="dxa"/>
          </w:tcPr>
          <w:p w14:paraId="5AAB457A" w14:textId="77777777" w:rsidR="005663E1" w:rsidRPr="00C20640" w:rsidRDefault="005663E1" w:rsidP="00B65EFD">
            <w:pPr>
              <w:pStyle w:val="NoSpacing1"/>
            </w:pPr>
          </w:p>
        </w:tc>
      </w:tr>
      <w:tr w:rsidR="005663E1" w:rsidRPr="00563F65" w14:paraId="5AAB4589" w14:textId="77777777" w:rsidTr="005663E1">
        <w:trPr>
          <w:cantSplit/>
        </w:trPr>
        <w:tc>
          <w:tcPr>
            <w:tcW w:w="5778" w:type="dxa"/>
          </w:tcPr>
          <w:p w14:paraId="5AAB4583" w14:textId="161CFE9A" w:rsidR="005663E1" w:rsidRPr="00947CDC" w:rsidRDefault="005663E1" w:rsidP="00DB3904">
            <w:pPr>
              <w:pStyle w:val="ListParagraph"/>
              <w:numPr>
                <w:ilvl w:val="1"/>
                <w:numId w:val="10"/>
              </w:numPr>
              <w:spacing w:after="0"/>
            </w:pPr>
            <w:r w:rsidRPr="00FC027A">
              <w:t>Established a web based repository for training materials that are available to members of the campus community.</w:t>
            </w:r>
          </w:p>
        </w:tc>
        <w:tc>
          <w:tcPr>
            <w:tcW w:w="1350" w:type="dxa"/>
          </w:tcPr>
          <w:p w14:paraId="5AAB4584" w14:textId="3B425031" w:rsidR="005663E1" w:rsidRPr="00C20640" w:rsidRDefault="005663E1" w:rsidP="00B65EFD">
            <w:pPr>
              <w:pStyle w:val="NoSpacing1"/>
            </w:pPr>
          </w:p>
        </w:tc>
        <w:tc>
          <w:tcPr>
            <w:tcW w:w="11610" w:type="dxa"/>
          </w:tcPr>
          <w:p w14:paraId="5AAB4588" w14:textId="77777777" w:rsidR="005663E1" w:rsidRDefault="005663E1" w:rsidP="00B65EFD"/>
        </w:tc>
      </w:tr>
      <w:tr w:rsidR="005663E1" w:rsidRPr="00563F65" w14:paraId="5AAB4590" w14:textId="77777777" w:rsidTr="005663E1">
        <w:trPr>
          <w:cantSplit/>
        </w:trPr>
        <w:tc>
          <w:tcPr>
            <w:tcW w:w="5778" w:type="dxa"/>
          </w:tcPr>
          <w:p w14:paraId="5AAB458A" w14:textId="70C8CC09" w:rsidR="005663E1" w:rsidRPr="00947CDC" w:rsidRDefault="005663E1" w:rsidP="00DB3904">
            <w:pPr>
              <w:pStyle w:val="ListParagraph"/>
              <w:numPr>
                <w:ilvl w:val="1"/>
                <w:numId w:val="10"/>
              </w:numPr>
              <w:spacing w:after="0"/>
            </w:pPr>
            <w:r w:rsidRPr="00FC027A">
              <w:t>Established and deployed accessible web training program for web developers and designers.</w:t>
            </w:r>
          </w:p>
        </w:tc>
        <w:tc>
          <w:tcPr>
            <w:tcW w:w="1350" w:type="dxa"/>
          </w:tcPr>
          <w:p w14:paraId="5AAB458B" w14:textId="43990210" w:rsidR="005663E1" w:rsidRDefault="005663E1" w:rsidP="00B65EFD">
            <w:pPr>
              <w:pStyle w:val="NoSpacing1"/>
            </w:pPr>
          </w:p>
        </w:tc>
        <w:tc>
          <w:tcPr>
            <w:tcW w:w="11610" w:type="dxa"/>
          </w:tcPr>
          <w:p w14:paraId="5AAB458F" w14:textId="77777777" w:rsidR="005663E1" w:rsidRDefault="005663E1" w:rsidP="00B65EFD"/>
        </w:tc>
      </w:tr>
      <w:tr w:rsidR="005663E1" w:rsidRPr="00563F65" w14:paraId="5AAB4597" w14:textId="77777777" w:rsidTr="005663E1">
        <w:trPr>
          <w:cantSplit/>
        </w:trPr>
        <w:tc>
          <w:tcPr>
            <w:tcW w:w="5778" w:type="dxa"/>
          </w:tcPr>
          <w:p w14:paraId="5AAB4591" w14:textId="4D39C98A" w:rsidR="005663E1" w:rsidRPr="00947CDC" w:rsidRDefault="005663E1" w:rsidP="00DB3904">
            <w:pPr>
              <w:pStyle w:val="ListParagraph"/>
              <w:numPr>
                <w:ilvl w:val="1"/>
                <w:numId w:val="10"/>
              </w:numPr>
              <w:spacing w:after="0"/>
            </w:pPr>
            <w:r w:rsidRPr="00FC027A">
              <w:t>Established and deployed accessible web training program for web content contributors.</w:t>
            </w:r>
          </w:p>
        </w:tc>
        <w:tc>
          <w:tcPr>
            <w:tcW w:w="1350" w:type="dxa"/>
          </w:tcPr>
          <w:p w14:paraId="5AAB4592" w14:textId="20EAC393" w:rsidR="005663E1" w:rsidRDefault="005663E1" w:rsidP="00B65EFD">
            <w:pPr>
              <w:pStyle w:val="NoSpacing1"/>
            </w:pPr>
          </w:p>
        </w:tc>
        <w:tc>
          <w:tcPr>
            <w:tcW w:w="11610" w:type="dxa"/>
          </w:tcPr>
          <w:p w14:paraId="5AAB4596" w14:textId="77777777" w:rsidR="005663E1" w:rsidRDefault="005663E1" w:rsidP="00B65EFD"/>
        </w:tc>
      </w:tr>
      <w:tr w:rsidR="005663E1" w:rsidRPr="00563F65" w14:paraId="5AAB459E" w14:textId="77777777" w:rsidTr="005663E1">
        <w:trPr>
          <w:cantSplit/>
        </w:trPr>
        <w:tc>
          <w:tcPr>
            <w:tcW w:w="5778" w:type="dxa"/>
          </w:tcPr>
          <w:p w14:paraId="5AAB4598" w14:textId="6E7137C2" w:rsidR="005663E1" w:rsidRPr="00947CDC" w:rsidRDefault="005663E1" w:rsidP="00DB3904">
            <w:pPr>
              <w:pStyle w:val="ListParagraph"/>
              <w:numPr>
                <w:ilvl w:val="1"/>
                <w:numId w:val="10"/>
              </w:numPr>
              <w:spacing w:after="0"/>
            </w:pPr>
            <w:r w:rsidRPr="007F003A">
              <w:t>Established and deployed accessible web training program for digital content: (word processor produced, excel, PowerPoint, PDF) publishers.</w:t>
            </w:r>
          </w:p>
        </w:tc>
        <w:tc>
          <w:tcPr>
            <w:tcW w:w="1350" w:type="dxa"/>
          </w:tcPr>
          <w:p w14:paraId="5AAB4599" w14:textId="2527E2BA" w:rsidR="005663E1" w:rsidRDefault="005663E1" w:rsidP="00B65EFD">
            <w:pPr>
              <w:pStyle w:val="NoSpacing1"/>
            </w:pPr>
          </w:p>
        </w:tc>
        <w:tc>
          <w:tcPr>
            <w:tcW w:w="11610" w:type="dxa"/>
          </w:tcPr>
          <w:p w14:paraId="5AAB459D" w14:textId="77777777" w:rsidR="005663E1" w:rsidRDefault="005663E1" w:rsidP="00B65EFD"/>
        </w:tc>
      </w:tr>
      <w:tr w:rsidR="005663E1" w:rsidRPr="00563F65" w14:paraId="5AAB45A5" w14:textId="77777777" w:rsidTr="005663E1">
        <w:trPr>
          <w:cantSplit/>
        </w:trPr>
        <w:tc>
          <w:tcPr>
            <w:tcW w:w="5778" w:type="dxa"/>
          </w:tcPr>
          <w:p w14:paraId="5AAB459F" w14:textId="517767ED" w:rsidR="005663E1" w:rsidRPr="00947CDC" w:rsidRDefault="005663E1" w:rsidP="00DB3904">
            <w:pPr>
              <w:pStyle w:val="ListParagraph"/>
              <w:numPr>
                <w:ilvl w:val="1"/>
                <w:numId w:val="10"/>
              </w:numPr>
            </w:pPr>
            <w:r w:rsidRPr="007F003A">
              <w:lastRenderedPageBreak/>
              <w:t>Established and deployed accessible web training program for digital content: video</w:t>
            </w:r>
            <w:r w:rsidR="00493E00">
              <w:t xml:space="preserve"> and audio</w:t>
            </w:r>
            <w:r w:rsidRPr="007F003A">
              <w:t xml:space="preserve"> publishers.</w:t>
            </w:r>
          </w:p>
        </w:tc>
        <w:tc>
          <w:tcPr>
            <w:tcW w:w="1350" w:type="dxa"/>
          </w:tcPr>
          <w:p w14:paraId="5AAB45A0" w14:textId="01A3D655" w:rsidR="005663E1" w:rsidRDefault="005663E1" w:rsidP="00B65EFD">
            <w:pPr>
              <w:pStyle w:val="NoSpacing1"/>
            </w:pPr>
          </w:p>
        </w:tc>
        <w:tc>
          <w:tcPr>
            <w:tcW w:w="11610" w:type="dxa"/>
          </w:tcPr>
          <w:p w14:paraId="5AAB45A4" w14:textId="77777777" w:rsidR="005663E1" w:rsidRDefault="005663E1" w:rsidP="00B65EFD"/>
        </w:tc>
      </w:tr>
      <w:tr w:rsidR="005663E1" w:rsidRPr="00563F65" w14:paraId="5AAB45AC" w14:textId="77777777" w:rsidTr="005663E1">
        <w:trPr>
          <w:cantSplit/>
        </w:trPr>
        <w:tc>
          <w:tcPr>
            <w:tcW w:w="5778" w:type="dxa"/>
          </w:tcPr>
          <w:p w14:paraId="5AAB45A6" w14:textId="517CC4CF" w:rsidR="005663E1" w:rsidRPr="00947CDC" w:rsidRDefault="005663E1" w:rsidP="00DB3904">
            <w:pPr>
              <w:pStyle w:val="ListParagraph"/>
              <w:numPr>
                <w:ilvl w:val="1"/>
                <w:numId w:val="10"/>
              </w:numPr>
              <w:spacing w:after="0"/>
            </w:pPr>
            <w:r w:rsidRPr="007F003A">
              <w:t>Established and deployed accessible web training program for digital content: audio publishers.</w:t>
            </w:r>
          </w:p>
        </w:tc>
        <w:tc>
          <w:tcPr>
            <w:tcW w:w="1350" w:type="dxa"/>
          </w:tcPr>
          <w:p w14:paraId="5AAB45A7" w14:textId="6392BAD8" w:rsidR="005663E1" w:rsidRDefault="005663E1" w:rsidP="00B65EFD">
            <w:pPr>
              <w:pStyle w:val="NoSpacing1"/>
            </w:pPr>
          </w:p>
        </w:tc>
        <w:tc>
          <w:tcPr>
            <w:tcW w:w="11610" w:type="dxa"/>
          </w:tcPr>
          <w:p w14:paraId="5AAB45AB" w14:textId="77777777" w:rsidR="005663E1" w:rsidRDefault="005663E1" w:rsidP="00B65EFD"/>
        </w:tc>
      </w:tr>
    </w:tbl>
    <w:p w14:paraId="5AAB45C2" w14:textId="77777777" w:rsidR="00B9548C" w:rsidRPr="00B9548C" w:rsidRDefault="00B9548C" w:rsidP="00B9548C"/>
    <w:sectPr w:rsidR="00B9548C" w:rsidRPr="00B9548C" w:rsidSect="00302F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D0D01" w14:textId="77777777" w:rsidR="007950E9" w:rsidRDefault="007950E9" w:rsidP="00070E0F">
      <w:pPr>
        <w:spacing w:after="0" w:line="240" w:lineRule="auto"/>
      </w:pPr>
      <w:r>
        <w:separator/>
      </w:r>
    </w:p>
  </w:endnote>
  <w:endnote w:type="continuationSeparator" w:id="0">
    <w:p w14:paraId="76E6FBFA" w14:textId="77777777" w:rsidR="007950E9" w:rsidRDefault="007950E9" w:rsidP="0007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05797" w14:textId="77777777" w:rsidR="0012682D" w:rsidRDefault="001268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934743"/>
      <w:docPartObj>
        <w:docPartGallery w:val="Page Numbers (Bottom of Page)"/>
        <w:docPartUnique/>
      </w:docPartObj>
    </w:sdtPr>
    <w:sdtEndPr/>
    <w:sdtContent>
      <w:p w14:paraId="5AAB469D" w14:textId="462C0778" w:rsidR="00011941" w:rsidRDefault="005663E1" w:rsidP="005663E1">
        <w:pPr>
          <w:pStyle w:val="Footer"/>
        </w:pPr>
        <w:r w:rsidRPr="005663E1">
          <w:rPr>
            <w:b/>
            <w:bCs/>
          </w:rPr>
          <w:t>Educause 2014: Implementing IT Accessibility on Your Campus: Sharing Strategies That Succeed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076D3" w14:textId="77777777" w:rsidR="0012682D" w:rsidRDefault="001268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1204A" w14:textId="77777777" w:rsidR="007950E9" w:rsidRDefault="007950E9" w:rsidP="00070E0F">
      <w:pPr>
        <w:spacing w:after="0" w:line="240" w:lineRule="auto"/>
      </w:pPr>
      <w:r>
        <w:separator/>
      </w:r>
    </w:p>
  </w:footnote>
  <w:footnote w:type="continuationSeparator" w:id="0">
    <w:p w14:paraId="04D662B3" w14:textId="77777777" w:rsidR="007950E9" w:rsidRDefault="007950E9" w:rsidP="0007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C8FAA" w14:textId="77777777" w:rsidR="0012682D" w:rsidRDefault="001268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61FBF" w14:textId="77777777" w:rsidR="0012682D" w:rsidRDefault="001268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44D08" w14:textId="77777777" w:rsidR="0012682D" w:rsidRDefault="001268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5857"/>
    <w:multiLevelType w:val="multilevel"/>
    <w:tmpl w:val="6AA22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">
    <w:nsid w:val="214C209C"/>
    <w:multiLevelType w:val="multilevel"/>
    <w:tmpl w:val="DCE83196"/>
    <w:styleLink w:val="Style1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asciiTheme="minorHAnsi" w:hAnsiTheme="minorHAnsi" w:hint="default"/>
        <w:b/>
        <w:color w:val="000000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D805130"/>
    <w:multiLevelType w:val="multilevel"/>
    <w:tmpl w:val="E0F4AA5A"/>
    <w:lvl w:ilvl="0">
      <w:start w:val="1"/>
      <w:numFmt w:val="decimal"/>
      <w:lvlText w:val="%1.0"/>
      <w:lvlJc w:val="left"/>
      <w:pPr>
        <w:ind w:left="360" w:hanging="360"/>
      </w:pPr>
      <w:rPr>
        <w:rFonts w:asciiTheme="minorHAnsi" w:hAnsiTheme="minorHAnsi" w:hint="default"/>
        <w:b/>
        <w:color w:val="000000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407383C"/>
    <w:multiLevelType w:val="multilevel"/>
    <w:tmpl w:val="62D4C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82402E9"/>
    <w:multiLevelType w:val="multilevel"/>
    <w:tmpl w:val="DCE83196"/>
    <w:numStyleLink w:val="Style1"/>
  </w:abstractNum>
  <w:abstractNum w:abstractNumId="5">
    <w:nsid w:val="417F5F1B"/>
    <w:multiLevelType w:val="hybridMultilevel"/>
    <w:tmpl w:val="2C866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A14C0"/>
    <w:multiLevelType w:val="multilevel"/>
    <w:tmpl w:val="6AA22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7">
    <w:nsid w:val="5D7A6580"/>
    <w:multiLevelType w:val="multilevel"/>
    <w:tmpl w:val="E0F4AA5A"/>
    <w:lvl w:ilvl="0">
      <w:start w:val="1"/>
      <w:numFmt w:val="decimal"/>
      <w:lvlText w:val="%1.0"/>
      <w:lvlJc w:val="left"/>
      <w:pPr>
        <w:ind w:left="360" w:hanging="360"/>
      </w:pPr>
      <w:rPr>
        <w:rFonts w:asciiTheme="minorHAnsi" w:hAnsiTheme="minorHAnsi" w:hint="default"/>
        <w:b/>
        <w:color w:val="000000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91B0CDC"/>
    <w:multiLevelType w:val="multilevel"/>
    <w:tmpl w:val="6AA22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9">
    <w:nsid w:val="74E96146"/>
    <w:multiLevelType w:val="multilevel"/>
    <w:tmpl w:val="6AA22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4"/>
    <w:lvlOverride w:ilvl="0">
      <w:lvl w:ilvl="0">
        <w:start w:val="1"/>
        <w:numFmt w:val="decimal"/>
        <w:pStyle w:val="Heading1"/>
        <w:lvlText w:val="%1.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hideSpellingErrors/>
  <w:hideGrammaticalErrors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FE"/>
    <w:rsid w:val="00011941"/>
    <w:rsid w:val="00034FA7"/>
    <w:rsid w:val="00042159"/>
    <w:rsid w:val="000568B8"/>
    <w:rsid w:val="00070E0F"/>
    <w:rsid w:val="000B2C86"/>
    <w:rsid w:val="000C5A8D"/>
    <w:rsid w:val="00113058"/>
    <w:rsid w:val="00120FE5"/>
    <w:rsid w:val="00123959"/>
    <w:rsid w:val="00123C02"/>
    <w:rsid w:val="0012682D"/>
    <w:rsid w:val="001370A7"/>
    <w:rsid w:val="0014557B"/>
    <w:rsid w:val="00145EA1"/>
    <w:rsid w:val="00176DDB"/>
    <w:rsid w:val="00184ED1"/>
    <w:rsid w:val="0019260A"/>
    <w:rsid w:val="001F02FF"/>
    <w:rsid w:val="00212D7C"/>
    <w:rsid w:val="002149FF"/>
    <w:rsid w:val="00291340"/>
    <w:rsid w:val="002A3C0E"/>
    <w:rsid w:val="002B0CFC"/>
    <w:rsid w:val="002D3DAE"/>
    <w:rsid w:val="00302F54"/>
    <w:rsid w:val="00332A96"/>
    <w:rsid w:val="0035367A"/>
    <w:rsid w:val="003A605A"/>
    <w:rsid w:val="003B5278"/>
    <w:rsid w:val="003C6DE0"/>
    <w:rsid w:val="003F50B2"/>
    <w:rsid w:val="00421117"/>
    <w:rsid w:val="00493E00"/>
    <w:rsid w:val="00497634"/>
    <w:rsid w:val="004B33FA"/>
    <w:rsid w:val="00501148"/>
    <w:rsid w:val="00514525"/>
    <w:rsid w:val="0056524A"/>
    <w:rsid w:val="005663E1"/>
    <w:rsid w:val="005E22F1"/>
    <w:rsid w:val="00646E8A"/>
    <w:rsid w:val="00682E3A"/>
    <w:rsid w:val="006F7A74"/>
    <w:rsid w:val="007950E9"/>
    <w:rsid w:val="007A6FE5"/>
    <w:rsid w:val="007F003A"/>
    <w:rsid w:val="007F42CD"/>
    <w:rsid w:val="008D1559"/>
    <w:rsid w:val="008D39F2"/>
    <w:rsid w:val="008D616F"/>
    <w:rsid w:val="008F307A"/>
    <w:rsid w:val="008F4F9E"/>
    <w:rsid w:val="008F601C"/>
    <w:rsid w:val="008F63B2"/>
    <w:rsid w:val="00935EBD"/>
    <w:rsid w:val="009A3BD5"/>
    <w:rsid w:val="009B1D2C"/>
    <w:rsid w:val="009E0ABF"/>
    <w:rsid w:val="009F7405"/>
    <w:rsid w:val="00A06A2E"/>
    <w:rsid w:val="00A205FF"/>
    <w:rsid w:val="00A2189B"/>
    <w:rsid w:val="00A43E46"/>
    <w:rsid w:val="00A548F9"/>
    <w:rsid w:val="00AA1E76"/>
    <w:rsid w:val="00AD3B3B"/>
    <w:rsid w:val="00B04CC3"/>
    <w:rsid w:val="00B215AD"/>
    <w:rsid w:val="00B26542"/>
    <w:rsid w:val="00B6411A"/>
    <w:rsid w:val="00B65EFD"/>
    <w:rsid w:val="00B93136"/>
    <w:rsid w:val="00B9548C"/>
    <w:rsid w:val="00BA6355"/>
    <w:rsid w:val="00BF0949"/>
    <w:rsid w:val="00C13DE8"/>
    <w:rsid w:val="00C23A1F"/>
    <w:rsid w:val="00C4383F"/>
    <w:rsid w:val="00C504E0"/>
    <w:rsid w:val="00C529A7"/>
    <w:rsid w:val="00C71FB2"/>
    <w:rsid w:val="00CA5461"/>
    <w:rsid w:val="00CB3E37"/>
    <w:rsid w:val="00CC1A36"/>
    <w:rsid w:val="00D3046B"/>
    <w:rsid w:val="00D435DB"/>
    <w:rsid w:val="00D63FEA"/>
    <w:rsid w:val="00DB3904"/>
    <w:rsid w:val="00DD61AE"/>
    <w:rsid w:val="00E20CB8"/>
    <w:rsid w:val="00E22EAF"/>
    <w:rsid w:val="00E270EB"/>
    <w:rsid w:val="00E52CD3"/>
    <w:rsid w:val="00E65A75"/>
    <w:rsid w:val="00E87C0B"/>
    <w:rsid w:val="00E9404A"/>
    <w:rsid w:val="00E97AFE"/>
    <w:rsid w:val="00EB5FF4"/>
    <w:rsid w:val="00F0428D"/>
    <w:rsid w:val="00F51E91"/>
    <w:rsid w:val="00FC027A"/>
    <w:rsid w:val="00FE18AE"/>
    <w:rsid w:val="00FE5027"/>
    <w:rsid w:val="00F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AB4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54"/>
    <w:pPr>
      <w:spacing w:after="8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548C"/>
    <w:pPr>
      <w:keepNext/>
      <w:keepLines/>
      <w:numPr>
        <w:numId w:val="7"/>
      </w:numPr>
      <w:spacing w:before="260" w:after="12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48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oSpacing1">
    <w:name w:val="No Spacing1"/>
    <w:uiPriority w:val="1"/>
    <w:qFormat/>
    <w:rsid w:val="00302F54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rsid w:val="00302F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54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435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3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">
    <w:name w:val="List"/>
    <w:basedOn w:val="Normal"/>
    <w:rsid w:val="00EB5FF4"/>
    <w:pPr>
      <w:ind w:left="360" w:hanging="360"/>
      <w:contextualSpacing/>
    </w:pPr>
  </w:style>
  <w:style w:type="paragraph" w:styleId="ListParagraph">
    <w:name w:val="List Paragraph"/>
    <w:basedOn w:val="Normal"/>
    <w:uiPriority w:val="34"/>
    <w:qFormat/>
    <w:rsid w:val="00C529A7"/>
    <w:pPr>
      <w:ind w:left="720"/>
      <w:contextualSpacing/>
    </w:pPr>
  </w:style>
  <w:style w:type="paragraph" w:customStyle="1" w:styleId="NoSpacing2">
    <w:name w:val="No Spacing2"/>
    <w:uiPriority w:val="1"/>
    <w:qFormat/>
    <w:rsid w:val="002D3DA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Style1">
    <w:name w:val="Style1"/>
    <w:uiPriority w:val="99"/>
    <w:rsid w:val="008D39F2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070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E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0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E0F"/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9548C"/>
    <w:pPr>
      <w:numPr>
        <w:ilvl w:val="1"/>
      </w:numPr>
    </w:pPr>
    <w:rPr>
      <w:rFonts w:asciiTheme="majorHAnsi" w:eastAsiaTheme="majorEastAsia" w:hAnsiTheme="majorHAnsi" w:cstheme="majorBidi"/>
      <w:b/>
      <w:iCs/>
      <w:color w:val="4F81BD" w:themeColor="accent1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548C"/>
    <w:rPr>
      <w:rFonts w:asciiTheme="majorHAnsi" w:eastAsiaTheme="majorEastAsia" w:hAnsiTheme="majorHAnsi" w:cstheme="majorBidi"/>
      <w:b/>
      <w:iCs/>
      <w:color w:val="4F81BD" w:themeColor="accent1"/>
      <w:spacing w:val="15"/>
      <w:sz w:val="28"/>
      <w:szCs w:val="24"/>
    </w:rPr>
  </w:style>
  <w:style w:type="paragraph" w:customStyle="1" w:styleId="ColorfulList-Accent11">
    <w:name w:val="Colorful List - Accent 11"/>
    <w:basedOn w:val="Normal"/>
    <w:uiPriority w:val="99"/>
    <w:rsid w:val="003A605A"/>
    <w:pPr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D3046B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0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4C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54"/>
    <w:pPr>
      <w:spacing w:after="8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548C"/>
    <w:pPr>
      <w:keepNext/>
      <w:keepLines/>
      <w:numPr>
        <w:numId w:val="7"/>
      </w:numPr>
      <w:spacing w:before="260" w:after="12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48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oSpacing1">
    <w:name w:val="No Spacing1"/>
    <w:uiPriority w:val="1"/>
    <w:qFormat/>
    <w:rsid w:val="00302F54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rsid w:val="00302F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54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435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3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">
    <w:name w:val="List"/>
    <w:basedOn w:val="Normal"/>
    <w:rsid w:val="00EB5FF4"/>
    <w:pPr>
      <w:ind w:left="360" w:hanging="360"/>
      <w:contextualSpacing/>
    </w:pPr>
  </w:style>
  <w:style w:type="paragraph" w:styleId="ListParagraph">
    <w:name w:val="List Paragraph"/>
    <w:basedOn w:val="Normal"/>
    <w:uiPriority w:val="34"/>
    <w:qFormat/>
    <w:rsid w:val="00C529A7"/>
    <w:pPr>
      <w:ind w:left="720"/>
      <w:contextualSpacing/>
    </w:pPr>
  </w:style>
  <w:style w:type="paragraph" w:customStyle="1" w:styleId="NoSpacing2">
    <w:name w:val="No Spacing2"/>
    <w:uiPriority w:val="1"/>
    <w:qFormat/>
    <w:rsid w:val="002D3DA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Style1">
    <w:name w:val="Style1"/>
    <w:uiPriority w:val="99"/>
    <w:rsid w:val="008D39F2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070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E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0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E0F"/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9548C"/>
    <w:pPr>
      <w:numPr>
        <w:ilvl w:val="1"/>
      </w:numPr>
    </w:pPr>
    <w:rPr>
      <w:rFonts w:asciiTheme="majorHAnsi" w:eastAsiaTheme="majorEastAsia" w:hAnsiTheme="majorHAnsi" w:cstheme="majorBidi"/>
      <w:b/>
      <w:iCs/>
      <w:color w:val="4F81BD" w:themeColor="accent1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548C"/>
    <w:rPr>
      <w:rFonts w:asciiTheme="majorHAnsi" w:eastAsiaTheme="majorEastAsia" w:hAnsiTheme="majorHAnsi" w:cstheme="majorBidi"/>
      <w:b/>
      <w:iCs/>
      <w:color w:val="4F81BD" w:themeColor="accent1"/>
      <w:spacing w:val="15"/>
      <w:sz w:val="28"/>
      <w:szCs w:val="24"/>
    </w:rPr>
  </w:style>
  <w:style w:type="paragraph" w:customStyle="1" w:styleId="ColorfulList-Accent11">
    <w:name w:val="Colorful List - Accent 11"/>
    <w:basedOn w:val="Normal"/>
    <w:uiPriority w:val="99"/>
    <w:rsid w:val="003A605A"/>
    <w:pPr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D3046B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0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4C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ruitt\Application%20Data\Microsoft\Templates\Template%20Area%20Accessibility%20Report%20AY%2009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>
  <Campus_Name/>
</root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root>
  <Campus_Name/>
</root>
</file>

<file path=customXml/item4.xml><?xml version="1.0" encoding="utf-8"?>
<root>
  <Campus_Name/>
</root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69AA39DA2C646A9BFEF81D41DF126" ma:contentTypeVersion="0" ma:contentTypeDescription="Create a new document." ma:contentTypeScope="" ma:versionID="f1ad46fadc7a9857db5c999d9eba1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692A6-DDC2-4BF3-893E-E5E97FD5D7CF}">
  <ds:schemaRefs/>
</ds:datastoreItem>
</file>

<file path=customXml/itemProps2.xml><?xml version="1.0" encoding="utf-8"?>
<ds:datastoreItem xmlns:ds="http://schemas.openxmlformats.org/officeDocument/2006/customXml" ds:itemID="{62D94427-47DD-46F3-BA77-B8766DFAEB3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76848F-8CB3-43E2-A334-EFF12ABAA665}">
  <ds:schemaRefs/>
</ds:datastoreItem>
</file>

<file path=customXml/itemProps4.xml><?xml version="1.0" encoding="utf-8"?>
<ds:datastoreItem xmlns:ds="http://schemas.openxmlformats.org/officeDocument/2006/customXml" ds:itemID="{22E692A6-DDC2-4BF3-893E-E5E97FD5D7CF}">
  <ds:schemaRefs/>
</ds:datastoreItem>
</file>

<file path=customXml/itemProps5.xml><?xml version="1.0" encoding="utf-8"?>
<ds:datastoreItem xmlns:ds="http://schemas.openxmlformats.org/officeDocument/2006/customXml" ds:itemID="{C511A953-24A9-4E4F-A7DC-3E0E51BA401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03D6D36-AE29-45AB-8E83-B28A10EE0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Area Accessibility Report AY 09 .dotx</Template>
  <TotalTime>1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Chancellor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cpruitt</dc:creator>
  <cp:lastModifiedBy>Pruitt, Cheryl</cp:lastModifiedBy>
  <cp:revision>2</cp:revision>
  <cp:lastPrinted>2010-07-28T00:05:00Z</cp:lastPrinted>
  <dcterms:created xsi:type="dcterms:W3CDTF">2014-09-29T15:20:00Z</dcterms:created>
  <dcterms:modified xsi:type="dcterms:W3CDTF">2014-09-29T15:20:00Z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0x01010049069AA39DA2C646A9BFEF81D41DF126</vt:lpwstr>
  </property>
  <property fmtid="{D5CDD505-2E9C-101B-9397-08002B2CF9AE}" pid="3" name="TemplateUrl">
    <vt:lpwstr/>
  </property>
  <property fmtid="{D5CDD505-2E9C-101B-9397-08002B2CF9AE}" pid="4" name="xd_ProgID">
    <vt:lpwstr/>
  </property>
</Properties>
</file>